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86C9" w14:textId="533B90E7" w:rsidR="00893AB6" w:rsidRPr="007C42D9" w:rsidRDefault="00327B0A" w:rsidP="00D40181">
      <w:pPr>
        <w:pStyle w:val="a3"/>
        <w:spacing w:line="600" w:lineRule="auto"/>
        <w:jc w:val="center"/>
        <w:rPr>
          <w:rFonts w:ascii="BIZ UDPゴシック" w:eastAsia="BIZ UDPゴシック" w:hAnsi="BIZ UDPゴシック"/>
          <w:sz w:val="32"/>
        </w:rPr>
      </w:pPr>
      <w:r w:rsidRPr="007C42D9">
        <w:rPr>
          <w:rFonts w:ascii="BIZ UDPゴシック" w:eastAsia="BIZ UDPゴシック" w:hAnsi="BIZ UDP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F175C" wp14:editId="52060FED">
                <wp:simplePos x="0" y="0"/>
                <wp:positionH relativeFrom="column">
                  <wp:posOffset>9525</wp:posOffset>
                </wp:positionH>
                <wp:positionV relativeFrom="paragraph">
                  <wp:posOffset>-304800</wp:posOffset>
                </wp:positionV>
                <wp:extent cx="7524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44ADA" w14:textId="7AAF3F01" w:rsidR="00327B0A" w:rsidRPr="00504B13" w:rsidRDefault="00327B0A" w:rsidP="00A91F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4B1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719FC" w:rsidRPr="00504B13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F1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24pt;width:59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" fillcolor="white [3201]" strokeweight=".5pt">
                <v:textbox>
                  <w:txbxContent>
                    <w:p w14:paraId="79244ADA" w14:textId="7AAF3F01" w:rsidR="00327B0A" w:rsidRPr="00504B13" w:rsidRDefault="00327B0A" w:rsidP="00A91F7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04B1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719FC" w:rsidRPr="00504B13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577D" w:rsidRPr="007C42D9">
        <w:rPr>
          <w:rFonts w:ascii="BIZ UDPゴシック" w:eastAsia="BIZ UDPゴシック" w:hAnsi="BIZ UDPゴシック" w:hint="eastAsia"/>
          <w:sz w:val="32"/>
        </w:rPr>
        <w:t>令和</w:t>
      </w:r>
      <w:r w:rsidR="00B719FC" w:rsidRPr="007C42D9">
        <w:rPr>
          <w:rFonts w:ascii="BIZ UDPゴシック" w:eastAsia="BIZ UDPゴシック" w:hAnsi="BIZ UDPゴシック" w:hint="eastAsia"/>
          <w:sz w:val="32"/>
        </w:rPr>
        <w:t>7</w:t>
      </w:r>
      <w:r w:rsidR="00971702" w:rsidRPr="007C42D9">
        <w:rPr>
          <w:rFonts w:ascii="BIZ UDPゴシック" w:eastAsia="BIZ UDPゴシック" w:hAnsi="BIZ UDPゴシック" w:hint="eastAsia"/>
          <w:sz w:val="32"/>
        </w:rPr>
        <w:t>年</w:t>
      </w:r>
      <w:r w:rsidR="00A54580" w:rsidRPr="007C42D9">
        <w:rPr>
          <w:rFonts w:ascii="BIZ UDPゴシック" w:eastAsia="BIZ UDPゴシック" w:hAnsi="BIZ UDPゴシック" w:hint="eastAsia"/>
          <w:sz w:val="32"/>
        </w:rPr>
        <w:t>度</w:t>
      </w:r>
      <w:r w:rsidR="003223CB" w:rsidRPr="007C42D9">
        <w:rPr>
          <w:rFonts w:ascii="BIZ UDPゴシック" w:eastAsia="BIZ UDPゴシック" w:hAnsi="BIZ UDPゴシック" w:hint="eastAsia"/>
          <w:sz w:val="32"/>
        </w:rPr>
        <w:t>いいちゃん文化祭</w:t>
      </w:r>
      <w:r w:rsidR="00893AB6" w:rsidRPr="007C42D9">
        <w:rPr>
          <w:rFonts w:ascii="BIZ UDPゴシック" w:eastAsia="BIZ UDPゴシック" w:hAnsi="BIZ UDPゴシック" w:hint="eastAsia"/>
          <w:sz w:val="32"/>
        </w:rPr>
        <w:t>文化展出展者</w:t>
      </w:r>
      <w:r w:rsidR="00D54ACE">
        <w:rPr>
          <w:rFonts w:ascii="BIZ UDPゴシック" w:eastAsia="BIZ UDPゴシック" w:hAnsi="BIZ UDPゴシック" w:hint="eastAsia"/>
          <w:sz w:val="32"/>
        </w:rPr>
        <w:t>・体験教室</w:t>
      </w:r>
      <w:r w:rsidR="00893AB6" w:rsidRPr="007C42D9">
        <w:rPr>
          <w:rFonts w:ascii="BIZ UDPゴシック" w:eastAsia="BIZ UDPゴシック" w:hAnsi="BIZ UDPゴシック" w:hint="eastAsia"/>
          <w:sz w:val="32"/>
        </w:rPr>
        <w:t>カード</w:t>
      </w:r>
    </w:p>
    <w:p w14:paraId="67648C68" w14:textId="7FC1B9AC" w:rsidR="00893AB6" w:rsidRPr="007C42D9" w:rsidRDefault="00C1214D" w:rsidP="00B9021B">
      <w:pPr>
        <w:pStyle w:val="a3"/>
        <w:spacing w:line="276" w:lineRule="auto"/>
        <w:ind w:right="447"/>
        <w:jc w:val="right"/>
        <w:rPr>
          <w:rFonts w:ascii="BIZ UDPゴシック" w:eastAsia="BIZ UDPゴシック" w:hAnsi="BIZ UDPゴシック"/>
          <w:sz w:val="24"/>
        </w:rPr>
      </w:pPr>
      <w:r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８</w:t>
      </w:r>
      <w:r w:rsidR="00742C97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月</w:t>
      </w:r>
      <w:r w:rsidR="00B719FC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7</w:t>
      </w:r>
      <w:r w:rsidR="0084287F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日（</w:t>
      </w:r>
      <w:r w:rsidR="002F5A18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木</w:t>
      </w:r>
      <w:r w:rsidR="0084287F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）まで</w:t>
      </w:r>
      <w:r w:rsidR="00742C97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に</w:t>
      </w:r>
      <w:r w:rsidR="0084287F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、</w:t>
      </w:r>
      <w:r w:rsidR="00893AB6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ご提出</w:t>
      </w:r>
      <w:r w:rsidR="0084287F" w:rsidRPr="007C42D9">
        <w:rPr>
          <w:rFonts w:ascii="BIZ UDPゴシック" w:eastAsia="BIZ UDPゴシック" w:hAnsi="BIZ UDPゴシック" w:hint="eastAsia"/>
          <w:b/>
          <w:color w:val="C00000"/>
          <w:sz w:val="24"/>
        </w:rPr>
        <w:t>願います</w:t>
      </w:r>
      <w:r w:rsidR="00893AB6" w:rsidRPr="007C42D9">
        <w:rPr>
          <w:rFonts w:ascii="BIZ UDPゴシック" w:eastAsia="BIZ UDPゴシック" w:hAnsi="BIZ UDPゴシック" w:hint="eastAsia"/>
          <w:color w:val="C00000"/>
          <w:sz w:val="24"/>
        </w:rPr>
        <w:t>。</w:t>
      </w:r>
      <w:r w:rsidR="00C24F0D" w:rsidRPr="007C42D9">
        <w:rPr>
          <w:rFonts w:ascii="BIZ UDPゴシック" w:eastAsia="BIZ UDPゴシック" w:hAnsi="BIZ UDPゴシック" w:hint="eastAsia"/>
          <w:color w:val="C00000"/>
          <w:sz w:val="24"/>
        </w:rPr>
        <w:t xml:space="preserve">　</w:t>
      </w:r>
      <w:r w:rsidR="00C24F0D" w:rsidRPr="007C42D9">
        <w:rPr>
          <w:rFonts w:ascii="BIZ UDPゴシック" w:eastAsia="BIZ UDPゴシック" w:hAnsi="BIZ UDPゴシック" w:hint="eastAsia"/>
          <w:sz w:val="24"/>
        </w:rPr>
        <w:t xml:space="preserve">　</w:t>
      </w:r>
      <w:r w:rsidR="00C24F0D" w:rsidRPr="00504B13">
        <w:rPr>
          <w:rFonts w:ascii="BIZ UDPゴシック" w:eastAsia="BIZ UDPゴシック" w:hAnsi="BIZ UDPゴシック" w:hint="eastAsia"/>
          <w:w w:val="90"/>
          <w:sz w:val="24"/>
        </w:rPr>
        <w:t>FAX</w:t>
      </w:r>
      <w:r w:rsidR="00504B13" w:rsidRPr="00504B13">
        <w:rPr>
          <w:rFonts w:ascii="BIZ UDPゴシック" w:eastAsia="BIZ UDPゴシック" w:hAnsi="BIZ UDPゴシック" w:hint="eastAsia"/>
          <w:w w:val="90"/>
          <w:sz w:val="24"/>
        </w:rPr>
        <w:t>：</w:t>
      </w:r>
      <w:r w:rsidR="003223CB" w:rsidRPr="00504B13">
        <w:rPr>
          <w:rFonts w:ascii="BIZ UDPゴシック" w:eastAsia="BIZ UDPゴシック" w:hAnsi="BIZ UDPゴシック" w:hint="eastAsia"/>
          <w:w w:val="90"/>
          <w:sz w:val="24"/>
        </w:rPr>
        <w:t>86-5596</w:t>
      </w:r>
      <w:r w:rsidR="00504B13" w:rsidRPr="00504B13">
        <w:rPr>
          <w:rFonts w:ascii="BIZ UDPゴシック" w:eastAsia="BIZ UDPゴシック" w:hAnsi="BIZ UDPゴシック" w:hint="eastAsia"/>
          <w:w w:val="90"/>
          <w:sz w:val="24"/>
        </w:rPr>
        <w:t xml:space="preserve">　</w:t>
      </w:r>
      <w:r w:rsidR="00504B13" w:rsidRPr="00504B13">
        <w:rPr>
          <w:rFonts w:hint="eastAsia"/>
          <w:w w:val="90"/>
        </w:rPr>
        <w:t xml:space="preserve"> </w:t>
      </w:r>
      <w:r w:rsidR="00504B13" w:rsidRPr="00504B13">
        <w:rPr>
          <w:rFonts w:ascii="BIZ UDPゴシック" w:eastAsia="BIZ UDPゴシック" w:hAnsi="BIZ UDPゴシック" w:hint="eastAsia"/>
          <w:w w:val="90"/>
          <w:sz w:val="24"/>
        </w:rPr>
        <w:t xml:space="preserve">Eﾒｰﾙ：syougai@town.iijima.lg.jp　</w:t>
      </w:r>
    </w:p>
    <w:tbl>
      <w:tblPr>
        <w:tblW w:w="97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821"/>
        <w:gridCol w:w="9"/>
        <w:gridCol w:w="808"/>
        <w:gridCol w:w="1111"/>
        <w:gridCol w:w="894"/>
        <w:gridCol w:w="202"/>
        <w:gridCol w:w="15"/>
        <w:gridCol w:w="1702"/>
        <w:gridCol w:w="904"/>
        <w:gridCol w:w="2835"/>
      </w:tblGrid>
      <w:tr w:rsidR="00DE6FF0" w:rsidRPr="007C42D9" w14:paraId="4899C652" w14:textId="77777777" w:rsidTr="00DF1A65">
        <w:trPr>
          <w:trHeight w:val="680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6B6540" w14:textId="77777777" w:rsidR="00DE6FF0" w:rsidRPr="007C42D9" w:rsidRDefault="00DE6FF0" w:rsidP="00DF1A65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848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7F835" w14:textId="26D85F0D" w:rsidR="00DE6FF0" w:rsidRPr="007C42D9" w:rsidRDefault="00DE6FF0" w:rsidP="00A15D4F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26DC" w:rsidRPr="007C42D9" w14:paraId="54E91D35" w14:textId="5E1C8940" w:rsidTr="003426DC">
        <w:trPr>
          <w:trHeight w:val="675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5A130D" w14:textId="20C8C80D" w:rsidR="003426DC" w:rsidRPr="00404282" w:rsidRDefault="003426DC" w:rsidP="00DF1A65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 w:rsidRPr="00404282"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実行委員氏名</w:t>
            </w:r>
          </w:p>
        </w:tc>
        <w:tc>
          <w:tcPr>
            <w:tcW w:w="3024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BCB3" w14:textId="1C2AD8A6" w:rsidR="003426DC" w:rsidRPr="007C42D9" w:rsidRDefault="003426DC" w:rsidP="00B45A48">
            <w:pPr>
              <w:pStyle w:val="a3"/>
              <w:wordWrap w:val="0"/>
              <w:spacing w:line="240" w:lineRule="auto"/>
              <w:ind w:right="1449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367" w14:textId="47145047" w:rsidR="003426DC" w:rsidRPr="007C42D9" w:rsidRDefault="003426DC" w:rsidP="003426DC">
            <w:pPr>
              <w:pStyle w:val="a3"/>
              <w:spacing w:line="240" w:lineRule="auto"/>
              <w:ind w:right="96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連絡先電話番号</w:t>
            </w:r>
          </w:p>
        </w:tc>
        <w:tc>
          <w:tcPr>
            <w:tcW w:w="37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5BC29" w14:textId="347356F1" w:rsidR="003426DC" w:rsidRPr="003426DC" w:rsidRDefault="00F63580" w:rsidP="003426DC">
            <w:pPr>
              <w:pStyle w:val="a3"/>
              <w:wordWrap w:val="0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07CA5078" w14:textId="7351DEAC" w:rsidR="003426DC" w:rsidRPr="003426DC" w:rsidRDefault="003426DC" w:rsidP="003426DC">
            <w:pPr>
              <w:pStyle w:val="a3"/>
              <w:wordWrap w:val="0"/>
              <w:spacing w:line="24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426D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（日中連絡がとりやすい番号をお書き</w:t>
            </w:r>
            <w:r w:rsidR="00F6358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</w:t>
            </w:r>
            <w:r w:rsidRPr="003426D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さい）</w:t>
            </w:r>
          </w:p>
        </w:tc>
      </w:tr>
      <w:tr w:rsidR="00B45A48" w:rsidRPr="007C42D9" w14:paraId="5F191DAB" w14:textId="77777777" w:rsidTr="00B45A48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9EE833D" w14:textId="2A98F19E" w:rsidR="00B45A48" w:rsidRPr="007C42D9" w:rsidRDefault="00B45A48" w:rsidP="00DF1A65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出展人数</w:t>
            </w:r>
          </w:p>
        </w:tc>
        <w:tc>
          <w:tcPr>
            <w:tcW w:w="84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ADC7B" w14:textId="3FE23453" w:rsidR="00B45A48" w:rsidRPr="007C42D9" w:rsidRDefault="00B45A48" w:rsidP="00B45A48">
            <w:pPr>
              <w:pStyle w:val="a3"/>
              <w:wordWrap w:val="0"/>
              <w:spacing w:line="240" w:lineRule="auto"/>
              <w:ind w:right="828" w:firstLine="1449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名</w:t>
            </w:r>
          </w:p>
        </w:tc>
      </w:tr>
      <w:tr w:rsidR="00DE6FF0" w:rsidRPr="007C42D9" w14:paraId="099B57F9" w14:textId="77777777" w:rsidTr="00323C37">
        <w:trPr>
          <w:trHeight w:val="340"/>
          <w:jc w:val="center"/>
        </w:trPr>
        <w:tc>
          <w:tcPr>
            <w:tcW w:w="2121" w:type="dxa"/>
            <w:gridSpan w:val="4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0B42ABB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出展物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D80586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サイズ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58CB5B" w14:textId="77777777" w:rsidR="00DE6FF0" w:rsidRPr="007C42D9" w:rsidRDefault="00DE6FF0" w:rsidP="00A15D4F">
            <w:pPr>
              <w:pStyle w:val="a3"/>
              <w:spacing w:line="240" w:lineRule="auto"/>
              <w:ind w:left="882" w:hanging="8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点数</w:t>
            </w:r>
          </w:p>
        </w:tc>
        <w:tc>
          <w:tcPr>
            <w:tcW w:w="544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57E4EA0" w14:textId="77777777" w:rsidR="00DE6FF0" w:rsidRPr="007C42D9" w:rsidRDefault="00DE6FF0" w:rsidP="00A15D4F">
            <w:pPr>
              <w:pStyle w:val="a3"/>
              <w:spacing w:line="240" w:lineRule="auto"/>
              <w:ind w:left="882" w:hanging="882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展示方法</w:t>
            </w:r>
          </w:p>
        </w:tc>
      </w:tr>
      <w:tr w:rsidR="00DE6FF0" w:rsidRPr="007C42D9" w14:paraId="4B90F31C" w14:textId="77777777" w:rsidTr="00323C37">
        <w:trPr>
          <w:trHeight w:val="510"/>
          <w:jc w:val="center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78AAB13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14:paraId="0DD1B38C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40E1CBD0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54CF1E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4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9A8299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DE6FF0" w:rsidRPr="007C42D9" w14:paraId="56C48E4A" w14:textId="77777777" w:rsidTr="00323C37">
        <w:trPr>
          <w:trHeight w:val="510"/>
          <w:jc w:val="center"/>
        </w:trPr>
        <w:tc>
          <w:tcPr>
            <w:tcW w:w="48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12CB569C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163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14:paraId="1DC6658E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5F32CBFB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AC83C64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41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EC1AADC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DE6FF0" w:rsidRPr="007C42D9" w14:paraId="6C781B03" w14:textId="77777777" w:rsidTr="00323C37">
        <w:trPr>
          <w:trHeight w:val="510"/>
          <w:jc w:val="center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4D939AF4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163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14:paraId="32AC55F6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186A979C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tcBorders>
              <w:left w:val="single" w:sz="6" w:space="0" w:color="auto"/>
            </w:tcBorders>
            <w:vAlign w:val="center"/>
          </w:tcPr>
          <w:p w14:paraId="4C46FBF6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41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3CE05C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DE6FF0" w:rsidRPr="007C42D9" w14:paraId="4B53921F" w14:textId="77777777" w:rsidTr="00323C37">
        <w:trPr>
          <w:trHeight w:val="510"/>
          <w:jc w:val="center"/>
        </w:trPr>
        <w:tc>
          <w:tcPr>
            <w:tcW w:w="483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14:paraId="56B12A04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163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14:paraId="65A5B2E4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20CCD40F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CF00742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41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F535793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DE6FF0" w:rsidRPr="007C42D9" w14:paraId="33CDB767" w14:textId="77777777" w:rsidTr="00323C37">
        <w:trPr>
          <w:trHeight w:val="510"/>
          <w:jc w:val="center"/>
        </w:trPr>
        <w:tc>
          <w:tcPr>
            <w:tcW w:w="48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019826E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1638" w:type="dxa"/>
            <w:gridSpan w:val="3"/>
            <w:tcBorders>
              <w:top w:val="dotted" w:sz="6" w:space="0" w:color="auto"/>
              <w:left w:val="dotted" w:sz="6" w:space="0" w:color="auto"/>
              <w:bottom w:val="single" w:sz="6" w:space="0" w:color="auto"/>
            </w:tcBorders>
            <w:vAlign w:val="center"/>
          </w:tcPr>
          <w:p w14:paraId="4DADA7A0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49406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AF5710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441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BD316" w14:textId="77777777" w:rsidR="00DE6FF0" w:rsidRPr="007C42D9" w:rsidRDefault="00E74E48" w:rsidP="00E74E48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732CE7" w:rsidRPr="007C42D9" w14:paraId="4F1CACD8" w14:textId="77777777" w:rsidTr="00DF1A65">
        <w:trPr>
          <w:trHeight w:val="397"/>
          <w:jc w:val="center"/>
        </w:trPr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01BE09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必要備品</w:t>
            </w:r>
          </w:p>
        </w:tc>
        <w:tc>
          <w:tcPr>
            <w:tcW w:w="2822" w:type="dxa"/>
            <w:gridSpan w:val="4"/>
            <w:tcBorders>
              <w:left w:val="single" w:sz="6" w:space="0" w:color="auto"/>
            </w:tcBorders>
            <w:vAlign w:val="center"/>
          </w:tcPr>
          <w:p w14:paraId="3BE45462" w14:textId="77777777" w:rsidR="00732CE7" w:rsidRPr="007C42D9" w:rsidRDefault="00732CE7" w:rsidP="00811BA8">
            <w:pPr>
              <w:pStyle w:val="a3"/>
              <w:spacing w:line="240" w:lineRule="auto"/>
              <w:ind w:leftChars="-22" w:left="-44" w:firstLineChars="41" w:firstLine="8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長机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180x45)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台</w:t>
            </w:r>
          </w:p>
        </w:tc>
        <w:tc>
          <w:tcPr>
            <w:tcW w:w="2823" w:type="dxa"/>
            <w:gridSpan w:val="4"/>
            <w:tcBorders>
              <w:left w:val="single" w:sz="6" w:space="0" w:color="auto"/>
              <w:bottom w:val="dotted" w:sz="6" w:space="0" w:color="auto"/>
            </w:tcBorders>
            <w:vAlign w:val="center"/>
          </w:tcPr>
          <w:p w14:paraId="418609D8" w14:textId="77777777" w:rsidR="00732CE7" w:rsidRPr="007C42D9" w:rsidRDefault="00732CE7" w:rsidP="00811BA8">
            <w:pPr>
              <w:pStyle w:val="a3"/>
              <w:spacing w:line="240" w:lineRule="auto"/>
              <w:ind w:firstLineChars="27" w:firstLine="5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青パネル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118x118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枚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E347FEE" w14:textId="50D6D675" w:rsidR="00732CE7" w:rsidRPr="007C42D9" w:rsidRDefault="00C1214D" w:rsidP="00811BA8">
            <w:pPr>
              <w:pStyle w:val="a3"/>
              <w:spacing w:line="240" w:lineRule="auto"/>
              <w:ind w:firstLineChars="56" w:firstLine="118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吊りワイヤー(小)</w:t>
            </w:r>
            <w:r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本</w:t>
            </w:r>
          </w:p>
        </w:tc>
      </w:tr>
      <w:tr w:rsidR="00732CE7" w:rsidRPr="007C42D9" w14:paraId="56A4BA5E" w14:textId="77777777" w:rsidTr="00DF1A65">
        <w:trPr>
          <w:trHeight w:val="397"/>
          <w:jc w:val="center"/>
        </w:trPr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1FBD14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4EA55D3D" w14:textId="77777777" w:rsidR="00732CE7" w:rsidRPr="007C42D9" w:rsidRDefault="00811BA8" w:rsidP="00811BA8">
            <w:pPr>
              <w:pStyle w:val="a3"/>
              <w:spacing w:line="240" w:lineRule="auto"/>
              <w:ind w:firstLineChars="100" w:firstLine="212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〃 </w:t>
            </w:r>
            <w:r w:rsidR="00732CE7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(150x60)</w:t>
            </w:r>
            <w:r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="00732CE7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台</w:t>
            </w:r>
          </w:p>
        </w:tc>
        <w:tc>
          <w:tcPr>
            <w:tcW w:w="28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8F6D71C" w14:textId="77777777" w:rsidR="00732CE7" w:rsidRPr="007C42D9" w:rsidRDefault="00811BA8" w:rsidP="00811BA8">
            <w:pPr>
              <w:pStyle w:val="a3"/>
              <w:spacing w:line="240" w:lineRule="auto"/>
              <w:ind w:firstLineChars="227" w:firstLine="48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〃　 (</w:t>
            </w:r>
            <w:r w:rsidR="00732CE7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177x88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  <w:r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32CE7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枚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0A720DD" w14:textId="71EC3DBC" w:rsidR="00732CE7" w:rsidRPr="007C42D9" w:rsidRDefault="00C1214D" w:rsidP="00C1214D">
            <w:pPr>
              <w:pStyle w:val="a3"/>
              <w:spacing w:line="240" w:lineRule="auto"/>
              <w:ind w:firstLineChars="250" w:firstLine="529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〃　　　(大)</w:t>
            </w:r>
            <w:r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  <w:t>本</w:t>
            </w:r>
          </w:p>
        </w:tc>
      </w:tr>
      <w:tr w:rsidR="00732CE7" w:rsidRPr="007C42D9" w14:paraId="37C1BAE0" w14:textId="77777777" w:rsidTr="00DF1A65">
        <w:trPr>
          <w:trHeight w:val="397"/>
          <w:jc w:val="center"/>
        </w:trPr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8E7A33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left w:val="single" w:sz="6" w:space="0" w:color="auto"/>
            </w:tcBorders>
            <w:vAlign w:val="center"/>
          </w:tcPr>
          <w:p w14:paraId="5CF2A608" w14:textId="77777777" w:rsidR="00732CE7" w:rsidRPr="007C42D9" w:rsidRDefault="00732CE7" w:rsidP="00811BA8">
            <w:pPr>
              <w:pStyle w:val="a3"/>
              <w:spacing w:line="240" w:lineRule="auto"/>
              <w:ind w:leftChars="-22" w:left="-44" w:firstLineChars="41" w:firstLine="8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座卓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台</w:t>
            </w:r>
          </w:p>
        </w:tc>
        <w:tc>
          <w:tcPr>
            <w:tcW w:w="28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3D860E3" w14:textId="77777777" w:rsidR="00732CE7" w:rsidRPr="007C42D9" w:rsidRDefault="00732CE7" w:rsidP="00811BA8">
            <w:pPr>
              <w:pStyle w:val="a3"/>
              <w:spacing w:line="240" w:lineRule="auto"/>
              <w:ind w:firstLineChars="27" w:firstLine="5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同フック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L字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F09D873" w14:textId="17EF7707" w:rsidR="00732CE7" w:rsidRPr="007C42D9" w:rsidRDefault="00C1214D" w:rsidP="00811BA8">
            <w:pPr>
              <w:pStyle w:val="a3"/>
              <w:spacing w:line="240" w:lineRule="auto"/>
              <w:ind w:firstLineChars="56" w:firstLine="118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イス</w:t>
            </w:r>
            <w:r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脚</w:t>
            </w:r>
          </w:p>
        </w:tc>
      </w:tr>
      <w:tr w:rsidR="00732CE7" w:rsidRPr="007C42D9" w14:paraId="56D9AB15" w14:textId="77777777" w:rsidTr="00DF1A65">
        <w:trPr>
          <w:trHeight w:val="397"/>
          <w:jc w:val="center"/>
        </w:trPr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2AEA09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F6119C2" w14:textId="77777777" w:rsidR="00732CE7" w:rsidRPr="007C42D9" w:rsidRDefault="00732CE7" w:rsidP="00811BA8">
            <w:pPr>
              <w:pStyle w:val="a3"/>
              <w:spacing w:line="240" w:lineRule="auto"/>
              <w:ind w:leftChars="-22" w:left="-44" w:firstLineChars="41" w:firstLine="8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白布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枚</w:t>
            </w:r>
          </w:p>
        </w:tc>
        <w:tc>
          <w:tcPr>
            <w:tcW w:w="2823" w:type="dxa"/>
            <w:gridSpan w:val="4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7B26140B" w14:textId="77777777" w:rsidR="00732CE7" w:rsidRPr="007C42D9" w:rsidRDefault="00732CE7" w:rsidP="00811BA8">
            <w:pPr>
              <w:pStyle w:val="a3"/>
              <w:spacing w:line="240" w:lineRule="auto"/>
              <w:ind w:firstLineChars="27" w:firstLine="5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白パネル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184×124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枚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EDBF1D6" w14:textId="5885969A" w:rsidR="00732CE7" w:rsidRPr="007C42D9" w:rsidRDefault="00732CE7" w:rsidP="00C1214D">
            <w:pPr>
              <w:pStyle w:val="a3"/>
              <w:spacing w:line="240" w:lineRule="auto"/>
              <w:ind w:firstLine="103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32CE7" w:rsidRPr="007C42D9" w14:paraId="67610141" w14:textId="77777777" w:rsidTr="00DF1A65">
        <w:trPr>
          <w:trHeight w:val="397"/>
          <w:jc w:val="center"/>
        </w:trPr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8526B5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left w:val="single" w:sz="6" w:space="0" w:color="auto"/>
            </w:tcBorders>
            <w:vAlign w:val="center"/>
          </w:tcPr>
          <w:p w14:paraId="4A2AE50A" w14:textId="77777777" w:rsidR="00732CE7" w:rsidRPr="007C42D9" w:rsidRDefault="00732CE7" w:rsidP="00811BA8">
            <w:pPr>
              <w:pStyle w:val="a3"/>
              <w:spacing w:line="240" w:lineRule="auto"/>
              <w:ind w:leftChars="-22" w:left="-44" w:firstLineChars="41" w:firstLine="8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茶幕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枚</w:t>
            </w:r>
          </w:p>
        </w:tc>
        <w:tc>
          <w:tcPr>
            <w:tcW w:w="2823" w:type="dxa"/>
            <w:gridSpan w:val="4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14:paraId="6AA19110" w14:textId="77777777" w:rsidR="00732CE7" w:rsidRPr="007C42D9" w:rsidRDefault="00732CE7" w:rsidP="00811BA8">
            <w:pPr>
              <w:pStyle w:val="a3"/>
              <w:spacing w:line="240" w:lineRule="auto"/>
              <w:ind w:firstLineChars="27" w:firstLine="5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同フック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(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L字</w:t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470A3F" w14:textId="7B2FE275" w:rsidR="00732CE7" w:rsidRPr="007C42D9" w:rsidRDefault="00732CE7" w:rsidP="00811BA8">
            <w:pPr>
              <w:pStyle w:val="a3"/>
              <w:spacing w:line="240" w:lineRule="auto"/>
              <w:ind w:firstLineChars="56" w:firstLine="118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32CE7" w:rsidRPr="007C42D9" w14:paraId="5DCF51A3" w14:textId="77777777" w:rsidTr="00DF1A65">
        <w:trPr>
          <w:trHeight w:val="397"/>
          <w:jc w:val="center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7A09CF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dotted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7D712F4" w14:textId="77777777" w:rsidR="00732CE7" w:rsidRPr="007C42D9" w:rsidRDefault="00732CE7" w:rsidP="00811BA8">
            <w:pPr>
              <w:pStyle w:val="a3"/>
              <w:spacing w:line="240" w:lineRule="auto"/>
              <w:ind w:leftChars="-22" w:left="-44" w:firstLineChars="41" w:firstLine="87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暗幕</w:t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="00811BA8"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枚</w:t>
            </w:r>
          </w:p>
        </w:tc>
        <w:tc>
          <w:tcPr>
            <w:tcW w:w="2823" w:type="dxa"/>
            <w:gridSpan w:val="4"/>
            <w:tcBorders>
              <w:top w:val="dotted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0FF02CA" w14:textId="77777777" w:rsidR="00732CE7" w:rsidRPr="007C42D9" w:rsidRDefault="00811BA8" w:rsidP="00811BA8">
            <w:pPr>
              <w:pStyle w:val="a3"/>
              <w:spacing w:line="240" w:lineRule="auto"/>
              <w:ind w:firstLineChars="127" w:firstLine="269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〃　　(</w:t>
            </w:r>
            <w:r w:rsidR="00732CE7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かぎ型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)</w:t>
            </w:r>
            <w:r w:rsidRPr="007C42D9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ab/>
            </w:r>
            <w:r w:rsidR="00732CE7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</w:t>
            </w:r>
          </w:p>
        </w:tc>
        <w:tc>
          <w:tcPr>
            <w:tcW w:w="2835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AEBA9" w14:textId="12838AF4" w:rsidR="00732CE7" w:rsidRPr="007C42D9" w:rsidRDefault="00732CE7" w:rsidP="00811BA8">
            <w:pPr>
              <w:pStyle w:val="a3"/>
              <w:spacing w:line="240" w:lineRule="auto"/>
              <w:ind w:firstLineChars="56" w:firstLine="118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32CE7" w:rsidRPr="007C42D9" w14:paraId="7CD6C94D" w14:textId="77777777" w:rsidTr="00DF1A65">
        <w:trPr>
          <w:trHeight w:val="4649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7BD09A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展 示 例</w:t>
            </w:r>
          </w:p>
          <w:p w14:paraId="29FE947D" w14:textId="77777777" w:rsidR="00732CE7" w:rsidRPr="007C42D9" w:rsidRDefault="00732CE7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（図  式）</w:t>
            </w:r>
          </w:p>
        </w:tc>
        <w:tc>
          <w:tcPr>
            <w:tcW w:w="84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352A8" w14:textId="77777777" w:rsidR="00732CE7" w:rsidRPr="007C42D9" w:rsidRDefault="00E74E48" w:rsidP="00A15D4F">
            <w:pPr>
              <w:pStyle w:val="a3"/>
              <w:spacing w:line="240" w:lineRule="auto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480080" w:rsidRPr="007C42D9" w14:paraId="3DEFFF61" w14:textId="77777777" w:rsidTr="00323C37">
        <w:trPr>
          <w:trHeight w:val="737"/>
          <w:jc w:val="center"/>
        </w:trPr>
        <w:tc>
          <w:tcPr>
            <w:tcW w:w="1313" w:type="dxa"/>
            <w:gridSpan w:val="3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6F579BF" w14:textId="77777777" w:rsidR="00480080" w:rsidRPr="007C42D9" w:rsidRDefault="0048008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展示希望</w:t>
            </w:r>
          </w:p>
          <w:p w14:paraId="224C6815" w14:textId="77777777" w:rsidR="00480080" w:rsidRPr="007C42D9" w:rsidRDefault="0048008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場</w:t>
            </w:r>
            <w:r w:rsidR="00883730"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</w:t>
            </w:r>
          </w:p>
        </w:tc>
        <w:tc>
          <w:tcPr>
            <w:tcW w:w="8471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841C358" w14:textId="77777777" w:rsidR="00480080" w:rsidRPr="007C42D9" w:rsidRDefault="00E74E48" w:rsidP="00A15D4F">
            <w:pPr>
              <w:pStyle w:val="a3"/>
              <w:spacing w:line="240" w:lineRule="auto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  <w:tr w:rsidR="00DE6FF0" w:rsidRPr="007C42D9" w14:paraId="33BB2A5F" w14:textId="77777777" w:rsidTr="00A43E41">
        <w:trPr>
          <w:trHeight w:val="1068"/>
          <w:jc w:val="center"/>
        </w:trPr>
        <w:tc>
          <w:tcPr>
            <w:tcW w:w="13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5021B" w14:textId="77777777" w:rsidR="00DE6FF0" w:rsidRPr="007C42D9" w:rsidRDefault="00DE6FF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</w:p>
        </w:tc>
        <w:tc>
          <w:tcPr>
            <w:tcW w:w="847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EA5CB" w14:textId="77777777" w:rsidR="00DE6FF0" w:rsidRPr="007C42D9" w:rsidRDefault="00E74E48" w:rsidP="00A15D4F">
            <w:pPr>
              <w:pStyle w:val="a3"/>
              <w:spacing w:line="240" w:lineRule="auto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</w:tbl>
    <w:p w14:paraId="2E555F3F" w14:textId="03402C66" w:rsidR="001047DB" w:rsidRPr="007C42D9" w:rsidRDefault="00327B0A" w:rsidP="00327B0A">
      <w:pPr>
        <w:pStyle w:val="a3"/>
        <w:spacing w:line="600" w:lineRule="auto"/>
        <w:ind w:firstLineChars="100" w:firstLine="212"/>
        <w:jc w:val="center"/>
        <w:rPr>
          <w:rFonts w:ascii="BIZ UDPゴシック" w:eastAsia="BIZ UDPゴシック" w:hAnsi="BIZ UDPゴシック"/>
          <w:sz w:val="28"/>
          <w:szCs w:val="22"/>
        </w:rPr>
      </w:pPr>
      <w:r w:rsidRPr="007C42D9">
        <w:rPr>
          <w:rFonts w:ascii="BIZ UDPゴシック" w:eastAsia="BIZ UDPゴシック" w:hAnsi="BIZ UDPゴシック" w:hint="eastAsia"/>
          <w:sz w:val="22"/>
          <w:szCs w:val="22"/>
        </w:rPr>
        <w:t>1/2ページ（2枚目あり）</w:t>
      </w:r>
      <w:r w:rsidR="00732CE7" w:rsidRPr="007C42D9">
        <w:rPr>
          <w:rFonts w:ascii="BIZ UDPゴシック" w:eastAsia="BIZ UDPゴシック" w:hAnsi="BIZ UDPゴシック" w:hint="eastAsia"/>
          <w:sz w:val="22"/>
          <w:szCs w:val="22"/>
        </w:rPr>
        <w:br w:type="page"/>
      </w:r>
      <w:r w:rsidRPr="007C42D9">
        <w:rPr>
          <w:rFonts w:ascii="BIZ UDPゴシック" w:eastAsia="BIZ UDPゴシック" w:hAnsi="BIZ UDPゴシック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9936A" wp14:editId="247E8C49">
                <wp:simplePos x="0" y="0"/>
                <wp:positionH relativeFrom="column">
                  <wp:posOffset>10795</wp:posOffset>
                </wp:positionH>
                <wp:positionV relativeFrom="paragraph">
                  <wp:posOffset>-302260</wp:posOffset>
                </wp:positionV>
                <wp:extent cx="75247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811B5" w14:textId="293FDCEF" w:rsidR="00327B0A" w:rsidRPr="00504B13" w:rsidRDefault="00327B0A" w:rsidP="00A91F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4B1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719FC" w:rsidRPr="00504B13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9936A" id="テキスト ボックス 2" o:spid="_x0000_s1027" type="#_x0000_t202" style="position:absolute;left:0;text-align:left;margin-left:.85pt;margin-top:-23.8pt;width:59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" fillcolor="window" strokeweight=".5pt">
                <v:textbox>
                  <w:txbxContent>
                    <w:p w14:paraId="1EB811B5" w14:textId="293FDCEF" w:rsidR="00327B0A" w:rsidRPr="00504B13" w:rsidRDefault="00327B0A" w:rsidP="00A91F7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04B1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719FC" w:rsidRPr="00504B13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047DB" w:rsidRPr="007C42D9">
        <w:rPr>
          <w:rFonts w:ascii="BIZ UDPゴシック" w:eastAsia="BIZ UDPゴシック" w:hAnsi="BIZ UDPゴシック" w:hint="eastAsia"/>
          <w:sz w:val="28"/>
          <w:szCs w:val="22"/>
        </w:rPr>
        <w:t xml:space="preserve">　　参加団体のＰＲ</w:t>
      </w:r>
      <w:r w:rsidR="00B45A48">
        <w:rPr>
          <w:rFonts w:ascii="BIZ UDPゴシック" w:eastAsia="BIZ UDPゴシック" w:hAnsi="BIZ UDPゴシック" w:hint="eastAsia"/>
          <w:sz w:val="28"/>
          <w:szCs w:val="22"/>
        </w:rPr>
        <w:t>・体験教室</w:t>
      </w:r>
      <w:r w:rsidR="001047DB" w:rsidRPr="007C42D9">
        <w:rPr>
          <w:rFonts w:ascii="BIZ UDPゴシック" w:eastAsia="BIZ UDPゴシック" w:hAnsi="BIZ UDPゴシック" w:hint="eastAsia"/>
          <w:sz w:val="28"/>
          <w:szCs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983"/>
      </w:tblGrid>
      <w:tr w:rsidR="0047385F" w:rsidRPr="007C42D9" w14:paraId="24791804" w14:textId="77777777" w:rsidTr="00097900">
        <w:trPr>
          <w:trHeight w:val="1701"/>
        </w:trPr>
        <w:tc>
          <w:tcPr>
            <w:tcW w:w="1304" w:type="dxa"/>
            <w:vAlign w:val="center"/>
          </w:tcPr>
          <w:p w14:paraId="1C33BA79" w14:textId="0D6E8CF8" w:rsidR="001047DB" w:rsidRPr="007C42D9" w:rsidRDefault="001047DB" w:rsidP="004C0FE9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ＰＲ方法</w:t>
            </w:r>
          </w:p>
        </w:tc>
        <w:tc>
          <w:tcPr>
            <w:tcW w:w="8983" w:type="dxa"/>
          </w:tcPr>
          <w:p w14:paraId="07856B7C" w14:textId="553D9270" w:rsidR="00A91F73" w:rsidRPr="007C42D9" w:rsidRDefault="00A91F73" w:rsidP="00367BE7">
            <w:pPr>
              <w:pStyle w:val="a3"/>
              <w:spacing w:line="240" w:lineRule="auto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047DB" w:rsidRPr="007C42D9" w14:paraId="6428D73E" w14:textId="77777777" w:rsidTr="00097900">
        <w:trPr>
          <w:trHeight w:val="850"/>
        </w:trPr>
        <w:tc>
          <w:tcPr>
            <w:tcW w:w="1304" w:type="dxa"/>
            <w:vAlign w:val="center"/>
          </w:tcPr>
          <w:p w14:paraId="7E391E99" w14:textId="77777777" w:rsidR="001047DB" w:rsidRDefault="00026BD3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印刷の必要</w:t>
            </w:r>
          </w:p>
          <w:p w14:paraId="549B0C1F" w14:textId="5B165B17" w:rsidR="00097900" w:rsidRPr="007C42D9" w:rsidRDefault="00097900" w:rsidP="00A15D4F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</w:p>
        </w:tc>
        <w:tc>
          <w:tcPr>
            <w:tcW w:w="8983" w:type="dxa"/>
            <w:vAlign w:val="center"/>
          </w:tcPr>
          <w:p w14:paraId="5B2CE3B7" w14:textId="77777777" w:rsidR="001047DB" w:rsidRPr="007C42D9" w:rsidRDefault="00026BD3" w:rsidP="00097900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有　　・　　無</w:t>
            </w:r>
          </w:p>
        </w:tc>
      </w:tr>
      <w:tr w:rsidR="00EC5B68" w:rsidRPr="007C42D9" w14:paraId="4265F277" w14:textId="77777777" w:rsidTr="00097900">
        <w:trPr>
          <w:trHeight w:val="850"/>
        </w:trPr>
        <w:tc>
          <w:tcPr>
            <w:tcW w:w="1304" w:type="dxa"/>
            <w:vAlign w:val="center"/>
          </w:tcPr>
          <w:p w14:paraId="72EFDA6C" w14:textId="79A931FA" w:rsidR="00EC5B68" w:rsidRPr="007C42D9" w:rsidRDefault="00EC5B68" w:rsidP="00B45A4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体験</w:t>
            </w:r>
            <w:r w:rsidR="00B45A4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教室</w:t>
            </w:r>
          </w:p>
        </w:tc>
        <w:tc>
          <w:tcPr>
            <w:tcW w:w="8983" w:type="dxa"/>
            <w:vAlign w:val="center"/>
          </w:tcPr>
          <w:p w14:paraId="769B645B" w14:textId="77777777" w:rsidR="00EC5B68" w:rsidRPr="007C42D9" w:rsidRDefault="00EC5B68" w:rsidP="00097900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有　　・　　無</w:t>
            </w:r>
          </w:p>
        </w:tc>
      </w:tr>
      <w:tr w:rsidR="00B45A48" w:rsidRPr="007C42D9" w14:paraId="545443B8" w14:textId="77777777" w:rsidTr="00097900">
        <w:trPr>
          <w:trHeight w:val="1871"/>
        </w:trPr>
        <w:tc>
          <w:tcPr>
            <w:tcW w:w="1304" w:type="dxa"/>
            <w:vAlign w:val="center"/>
          </w:tcPr>
          <w:p w14:paraId="653F07D3" w14:textId="3D6E6B90" w:rsidR="00B45A48" w:rsidRPr="007C42D9" w:rsidRDefault="00B45A48" w:rsidP="00B45A4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希望日時</w:t>
            </w:r>
          </w:p>
        </w:tc>
        <w:tc>
          <w:tcPr>
            <w:tcW w:w="8983" w:type="dxa"/>
            <w:vAlign w:val="center"/>
          </w:tcPr>
          <w:p w14:paraId="2CD534A7" w14:textId="3A005821" w:rsidR="00B45A48" w:rsidRDefault="00B45A48" w:rsidP="00D54AC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第1希望　10月　　　日（　　　）　午前・午後　　時　　分～午前・午後　　時　　分</w:t>
            </w:r>
          </w:p>
          <w:p w14:paraId="3A41B3AE" w14:textId="77777777" w:rsidR="00D54ACE" w:rsidRDefault="00D54ACE" w:rsidP="00D54AC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1AAC819" w14:textId="77777777" w:rsidR="00B45A48" w:rsidRDefault="00B45A48" w:rsidP="00D54AC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第2希望　10月　　　日（　　　）　午前・午後　　時　　分～午前・午後　　時　　分</w:t>
            </w:r>
          </w:p>
          <w:p w14:paraId="0CAA70C3" w14:textId="77777777" w:rsidR="00A91F73" w:rsidRDefault="00A91F73" w:rsidP="00D54AC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E1C0763" w14:textId="5A409C07" w:rsidR="00A91F73" w:rsidRPr="00A91F73" w:rsidRDefault="00A91F73" w:rsidP="00D54AC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第3希望　10月　　　日（　　　）　午前・午後　　時　　分～午前・午後　　時　　分</w:t>
            </w:r>
          </w:p>
        </w:tc>
      </w:tr>
      <w:tr w:rsidR="00D54ACE" w:rsidRPr="007C42D9" w14:paraId="764928CE" w14:textId="77777777" w:rsidTr="00BB0CF5">
        <w:trPr>
          <w:trHeight w:val="2256"/>
        </w:trPr>
        <w:tc>
          <w:tcPr>
            <w:tcW w:w="1304" w:type="dxa"/>
            <w:vAlign w:val="center"/>
          </w:tcPr>
          <w:p w14:paraId="5B08F5E4" w14:textId="77777777" w:rsidR="00D54ACE" w:rsidRDefault="00D54ACE" w:rsidP="00B45A4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希望会場</w:t>
            </w:r>
          </w:p>
          <w:p w14:paraId="0C541DBC" w14:textId="42FC1045" w:rsidR="00D54ACE" w:rsidRPr="007C42D9" w:rsidRDefault="00D54ACE" w:rsidP="00B45A4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983" w:type="dxa"/>
            <w:vAlign w:val="center"/>
          </w:tcPr>
          <w:p w14:paraId="66D7FF6D" w14:textId="77777777" w:rsidR="00BB0CF5" w:rsidRPr="00BB0CF5" w:rsidRDefault="00BB0CF5" w:rsidP="00BB0CF5">
            <w:pPr>
              <w:pStyle w:val="a3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0C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A91F73" w:rsidRPr="00BB0C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団体のブース</w:t>
            </w:r>
          </w:p>
          <w:p w14:paraId="47753C94" w14:textId="3FD2A10C" w:rsidR="00BB0CF5" w:rsidRPr="00BB0CF5" w:rsidRDefault="00BB0CF5" w:rsidP="00BB0CF5">
            <w:pPr>
              <w:pStyle w:val="a3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0C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□エントランスホール（仮設ステージあり）</w:t>
            </w:r>
          </w:p>
          <w:p w14:paraId="0E792DEB" w14:textId="7434E97A" w:rsidR="00BB0CF5" w:rsidRPr="00BB0CF5" w:rsidRDefault="00BB0CF5" w:rsidP="00BB0CF5">
            <w:pPr>
              <w:pStyle w:val="a3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0C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□エントランスホール（仮設ステージなし）</w:t>
            </w:r>
          </w:p>
          <w:p w14:paraId="1205743E" w14:textId="241658C2" w:rsidR="00D54ACE" w:rsidRPr="007C42D9" w:rsidRDefault="00BB0CF5" w:rsidP="00BB0CF5">
            <w:pPr>
              <w:pStyle w:val="a3"/>
              <w:spacing w:line="360" w:lineRule="auto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B0C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A91F73" w:rsidRPr="00BB0C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小ホール（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おもに</w:t>
            </w:r>
            <w:r w:rsidR="00A91F73" w:rsidRPr="00BB0CF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1日目）　</w:t>
            </w:r>
          </w:p>
        </w:tc>
      </w:tr>
      <w:tr w:rsidR="00B45A48" w:rsidRPr="007C42D9" w14:paraId="56C2C4D2" w14:textId="77777777" w:rsidTr="00097900">
        <w:trPr>
          <w:trHeight w:val="3550"/>
        </w:trPr>
        <w:tc>
          <w:tcPr>
            <w:tcW w:w="1304" w:type="dxa"/>
            <w:vAlign w:val="center"/>
          </w:tcPr>
          <w:p w14:paraId="5C139F5D" w14:textId="77777777" w:rsidR="00B45A48" w:rsidRPr="007C42D9" w:rsidRDefault="00B45A48" w:rsidP="00B45A4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体験方法</w:t>
            </w:r>
          </w:p>
        </w:tc>
        <w:tc>
          <w:tcPr>
            <w:tcW w:w="8983" w:type="dxa"/>
          </w:tcPr>
          <w:p w14:paraId="77D58E58" w14:textId="339BB141" w:rsidR="00B45A48" w:rsidRPr="007C42D9" w:rsidRDefault="00B45A48" w:rsidP="00B45A48">
            <w:pPr>
              <w:pStyle w:val="a3"/>
              <w:spacing w:line="240" w:lineRule="auto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45A48" w:rsidRPr="007C42D9" w14:paraId="4BFA40B3" w14:textId="77777777" w:rsidTr="00097900">
        <w:trPr>
          <w:trHeight w:val="2059"/>
        </w:trPr>
        <w:tc>
          <w:tcPr>
            <w:tcW w:w="1304" w:type="dxa"/>
            <w:vAlign w:val="center"/>
          </w:tcPr>
          <w:p w14:paraId="09059A10" w14:textId="77777777" w:rsidR="00B45A48" w:rsidRPr="007C42D9" w:rsidRDefault="00B45A48" w:rsidP="00B45A48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</w:p>
        </w:tc>
        <w:tc>
          <w:tcPr>
            <w:tcW w:w="8983" w:type="dxa"/>
          </w:tcPr>
          <w:p w14:paraId="36F40F43" w14:textId="77777777" w:rsidR="00B45A48" w:rsidRPr="007C42D9" w:rsidRDefault="00B45A48" w:rsidP="00B45A48">
            <w:pPr>
              <w:pStyle w:val="a3"/>
              <w:spacing w:line="240" w:lineRule="auto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C42D9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</w:tbl>
    <w:p w14:paraId="3E05E878" w14:textId="54B32D1F" w:rsidR="00327B0A" w:rsidRDefault="00A91F73" w:rsidP="00097900">
      <w:pPr>
        <w:pStyle w:val="a3"/>
        <w:spacing w:line="276" w:lineRule="auto"/>
        <w:ind w:left="207" w:hanging="207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097900">
        <w:rPr>
          <w:rFonts w:ascii="BIZ UDPゴシック" w:eastAsia="BIZ UDPゴシック" w:hAnsi="BIZ UDPゴシック" w:hint="eastAsia"/>
          <w:sz w:val="22"/>
          <w:szCs w:val="22"/>
        </w:rPr>
        <w:t>活動の様子など</w:t>
      </w:r>
      <w:r>
        <w:rPr>
          <w:rFonts w:ascii="BIZ UDPゴシック" w:eastAsia="BIZ UDPゴシック" w:hAnsi="BIZ UDPゴシック" w:hint="eastAsia"/>
          <w:sz w:val="22"/>
          <w:szCs w:val="22"/>
        </w:rPr>
        <w:t>展示物は</w:t>
      </w:r>
      <w:r w:rsidR="00097900">
        <w:rPr>
          <w:rFonts w:ascii="BIZ UDPゴシック" w:eastAsia="BIZ UDPゴシック" w:hAnsi="BIZ UDPゴシック" w:hint="eastAsia"/>
          <w:sz w:val="22"/>
          <w:szCs w:val="22"/>
        </w:rPr>
        <w:t>各団体でご用意ください。団体のPRに必要なチラシ（白黒A4版）の原稿をいただければ、必要数印刷いたします。</w:t>
      </w:r>
    </w:p>
    <w:p w14:paraId="6320E297" w14:textId="77777777" w:rsidR="00097900" w:rsidRPr="007C42D9" w:rsidRDefault="00097900" w:rsidP="00A91F73">
      <w:pPr>
        <w:pStyle w:val="a3"/>
        <w:spacing w:line="276" w:lineRule="auto"/>
        <w:ind w:leftChars="100" w:left="202"/>
        <w:rPr>
          <w:rFonts w:ascii="BIZ UDPゴシック" w:eastAsia="BIZ UDPゴシック" w:hAnsi="BIZ UDPゴシック"/>
          <w:sz w:val="22"/>
          <w:szCs w:val="22"/>
        </w:rPr>
      </w:pPr>
    </w:p>
    <w:p w14:paraId="5A90F82E" w14:textId="7EA2939D" w:rsidR="00823A2C" w:rsidRPr="007C42D9" w:rsidRDefault="00327B0A" w:rsidP="00327B0A">
      <w:pPr>
        <w:pStyle w:val="a3"/>
        <w:spacing w:line="276" w:lineRule="auto"/>
        <w:ind w:leftChars="100" w:left="202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7C42D9">
        <w:rPr>
          <w:rFonts w:ascii="BIZ UDPゴシック" w:eastAsia="BIZ UDPゴシック" w:hAnsi="BIZ UDPゴシック" w:hint="eastAsia"/>
          <w:sz w:val="22"/>
          <w:szCs w:val="22"/>
        </w:rPr>
        <w:t>2/2ページ</w:t>
      </w:r>
    </w:p>
    <w:sectPr w:rsidR="00823A2C" w:rsidRPr="007C42D9" w:rsidSect="00A43E41">
      <w:pgSz w:w="11907" w:h="16840" w:code="9"/>
      <w:pgMar w:top="720" w:right="720" w:bottom="426" w:left="720" w:header="839" w:footer="981" w:gutter="0"/>
      <w:cols w:space="425"/>
      <w:noEndnote/>
      <w:docGrid w:type="linesAndChars" w:linePitch="323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D20D" w14:textId="77777777" w:rsidR="00FD5B63" w:rsidRDefault="00FD5B63">
      <w:r>
        <w:separator/>
      </w:r>
    </w:p>
  </w:endnote>
  <w:endnote w:type="continuationSeparator" w:id="0">
    <w:p w14:paraId="7B8FA99A" w14:textId="77777777" w:rsidR="00FD5B63" w:rsidRDefault="00FD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3EBE" w14:textId="77777777" w:rsidR="00FD5B63" w:rsidRDefault="00FD5B63">
      <w:r>
        <w:separator/>
      </w:r>
    </w:p>
  </w:footnote>
  <w:footnote w:type="continuationSeparator" w:id="0">
    <w:p w14:paraId="22E3999F" w14:textId="77777777" w:rsidR="00FD5B63" w:rsidRDefault="00FD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1"/>
  <w:drawingGridVerticalSpacing w:val="32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1.69 pt,5 pt"/>
    <w:docVar w:name="AutoMarginAdjustment3" w:val="63.25 pt,-4.79 pt"/>
    <w:docVar w:name="CharSpaceMode" w:val="-100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802EEC"/>
    <w:rsid w:val="00003D79"/>
    <w:rsid w:val="00026BD3"/>
    <w:rsid w:val="0005181C"/>
    <w:rsid w:val="00074F1A"/>
    <w:rsid w:val="00097900"/>
    <w:rsid w:val="000E1310"/>
    <w:rsid w:val="001047DB"/>
    <w:rsid w:val="00127C46"/>
    <w:rsid w:val="001A4B27"/>
    <w:rsid w:val="001B15AE"/>
    <w:rsid w:val="001B721D"/>
    <w:rsid w:val="001C5DE8"/>
    <w:rsid w:val="00245BA6"/>
    <w:rsid w:val="0029292F"/>
    <w:rsid w:val="002B016B"/>
    <w:rsid w:val="002C502F"/>
    <w:rsid w:val="002E125E"/>
    <w:rsid w:val="002F5A18"/>
    <w:rsid w:val="003223CB"/>
    <w:rsid w:val="00323C37"/>
    <w:rsid w:val="00327035"/>
    <w:rsid w:val="00327B0A"/>
    <w:rsid w:val="003426DC"/>
    <w:rsid w:val="00343F6E"/>
    <w:rsid w:val="0035577D"/>
    <w:rsid w:val="00367BE7"/>
    <w:rsid w:val="00396263"/>
    <w:rsid w:val="003E47CD"/>
    <w:rsid w:val="00404282"/>
    <w:rsid w:val="004054A8"/>
    <w:rsid w:val="004334C9"/>
    <w:rsid w:val="004674DE"/>
    <w:rsid w:val="0047385F"/>
    <w:rsid w:val="00480080"/>
    <w:rsid w:val="004A08FE"/>
    <w:rsid w:val="004C0F9A"/>
    <w:rsid w:val="004C0FE9"/>
    <w:rsid w:val="004C78EB"/>
    <w:rsid w:val="00501682"/>
    <w:rsid w:val="00503BBE"/>
    <w:rsid w:val="00503F2B"/>
    <w:rsid w:val="00504B13"/>
    <w:rsid w:val="00550F7A"/>
    <w:rsid w:val="005A0222"/>
    <w:rsid w:val="005A06A0"/>
    <w:rsid w:val="005B6572"/>
    <w:rsid w:val="005C1B0F"/>
    <w:rsid w:val="005F6F09"/>
    <w:rsid w:val="0064173B"/>
    <w:rsid w:val="006529DC"/>
    <w:rsid w:val="006544A3"/>
    <w:rsid w:val="0066036D"/>
    <w:rsid w:val="00710FE8"/>
    <w:rsid w:val="00732CE7"/>
    <w:rsid w:val="00732DE5"/>
    <w:rsid w:val="00742C97"/>
    <w:rsid w:val="007466FB"/>
    <w:rsid w:val="007604B0"/>
    <w:rsid w:val="00773F5F"/>
    <w:rsid w:val="00773F8A"/>
    <w:rsid w:val="007B176A"/>
    <w:rsid w:val="007B4ED3"/>
    <w:rsid w:val="007C42D9"/>
    <w:rsid w:val="007D012F"/>
    <w:rsid w:val="00802EEC"/>
    <w:rsid w:val="00811BA8"/>
    <w:rsid w:val="00823A2C"/>
    <w:rsid w:val="0084287F"/>
    <w:rsid w:val="008611F1"/>
    <w:rsid w:val="0087195C"/>
    <w:rsid w:val="00883730"/>
    <w:rsid w:val="00893AB6"/>
    <w:rsid w:val="008957EC"/>
    <w:rsid w:val="009001F3"/>
    <w:rsid w:val="00927E26"/>
    <w:rsid w:val="00971702"/>
    <w:rsid w:val="00985F24"/>
    <w:rsid w:val="009A2311"/>
    <w:rsid w:val="009C2E94"/>
    <w:rsid w:val="009D2A0C"/>
    <w:rsid w:val="00A15D4F"/>
    <w:rsid w:val="00A43E41"/>
    <w:rsid w:val="00A50030"/>
    <w:rsid w:val="00A54580"/>
    <w:rsid w:val="00A91F73"/>
    <w:rsid w:val="00AA1350"/>
    <w:rsid w:val="00AC0FC4"/>
    <w:rsid w:val="00AF6EAF"/>
    <w:rsid w:val="00B3069C"/>
    <w:rsid w:val="00B45A48"/>
    <w:rsid w:val="00B648A1"/>
    <w:rsid w:val="00B719FC"/>
    <w:rsid w:val="00B9021B"/>
    <w:rsid w:val="00B97120"/>
    <w:rsid w:val="00BB0CF5"/>
    <w:rsid w:val="00BB12E4"/>
    <w:rsid w:val="00BD1B0E"/>
    <w:rsid w:val="00C1214D"/>
    <w:rsid w:val="00C24F0D"/>
    <w:rsid w:val="00C76F83"/>
    <w:rsid w:val="00CA0996"/>
    <w:rsid w:val="00CD6430"/>
    <w:rsid w:val="00CE5827"/>
    <w:rsid w:val="00D40181"/>
    <w:rsid w:val="00D54ACE"/>
    <w:rsid w:val="00D660DF"/>
    <w:rsid w:val="00DB0DDF"/>
    <w:rsid w:val="00DE3001"/>
    <w:rsid w:val="00DE6627"/>
    <w:rsid w:val="00DE6FF0"/>
    <w:rsid w:val="00DF1A65"/>
    <w:rsid w:val="00E12599"/>
    <w:rsid w:val="00E2170F"/>
    <w:rsid w:val="00E44DDB"/>
    <w:rsid w:val="00E520B7"/>
    <w:rsid w:val="00E74E48"/>
    <w:rsid w:val="00EC5B68"/>
    <w:rsid w:val="00F07890"/>
    <w:rsid w:val="00F10928"/>
    <w:rsid w:val="00F315C3"/>
    <w:rsid w:val="00F34546"/>
    <w:rsid w:val="00F6013A"/>
    <w:rsid w:val="00F63580"/>
    <w:rsid w:val="00F9520F"/>
    <w:rsid w:val="00F9727B"/>
    <w:rsid w:val="00FB2437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06058"/>
  <w15:docId w15:val="{2B0CC1B9-BFB7-4CEA-9806-90A4E9F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13A"/>
    <w:pPr>
      <w:widowControl w:val="0"/>
      <w:topLinePunct/>
      <w:adjustRightInd w:val="0"/>
      <w:spacing w:line="360" w:lineRule="exact"/>
      <w:jc w:val="both"/>
      <w:textAlignment w:val="baseline"/>
    </w:pPr>
    <w:rPr>
      <w:rFonts w:eastAsia="ＭＳ 明朝"/>
      <w:kern w:val="2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E6FF0"/>
    <w:pPr>
      <w:widowControl w:val="0"/>
      <w:autoSpaceDE w:val="0"/>
      <w:autoSpaceDN w:val="0"/>
      <w:adjustRightInd w:val="0"/>
      <w:spacing w:line="486" w:lineRule="atLeast"/>
      <w:textAlignment w:val="baseline"/>
    </w:pPr>
    <w:rPr>
      <w:rFonts w:ascii="ＭＳ 明朝" w:eastAsia="ＭＳ 明朝"/>
      <w:sz w:val="21"/>
      <w:szCs w:val="21"/>
    </w:rPr>
  </w:style>
  <w:style w:type="paragraph" w:styleId="a4">
    <w:name w:val="header"/>
    <w:basedOn w:val="a"/>
    <w:rsid w:val="00F6013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rsid w:val="00F6013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alloon Text"/>
    <w:basedOn w:val="a"/>
    <w:semiHidden/>
    <w:rsid w:val="00E520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6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CDF72-7E04-405B-9F00-575B10C5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RTF6READ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文化展出展者カード</vt:lpstr>
      <vt:lpstr>文化展出展者カード</vt:lpstr>
    </vt:vector>
  </TitlesOfParts>
  <Company>東芝ユーザ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文化展出展者カード</dc:title>
  <dc:creator>飯島町</dc:creator>
  <cp:lastModifiedBy>笠原 由啓</cp:lastModifiedBy>
  <cp:revision>2</cp:revision>
  <cp:lastPrinted>2025-05-01T02:31:00Z</cp:lastPrinted>
  <dcterms:created xsi:type="dcterms:W3CDTF">2025-06-10T05:25:00Z</dcterms:created>
  <dcterms:modified xsi:type="dcterms:W3CDTF">2025-06-10T05:25:00Z</dcterms:modified>
</cp:coreProperties>
</file>