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5316" w14:textId="77777777" w:rsidR="00F90CB2" w:rsidRPr="00D84D8E" w:rsidRDefault="00F90CB2" w:rsidP="00F90CB2">
      <w:pPr>
        <w:tabs>
          <w:tab w:val="left" w:pos="2115"/>
        </w:tabs>
        <w:rPr>
          <w:rFonts w:asciiTheme="minorEastAsia" w:eastAsiaTheme="minorEastAsia" w:hAnsiTheme="minorEastAsia"/>
          <w:kern w:val="0"/>
          <w:sz w:val="22"/>
          <w:szCs w:val="22"/>
        </w:rPr>
      </w:pPr>
      <w:r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>様式第１号（第６条関係）</w:t>
      </w:r>
    </w:p>
    <w:p w14:paraId="70F55884" w14:textId="77777777" w:rsidR="00F90CB2" w:rsidRPr="00DA73E0" w:rsidRDefault="00C87998" w:rsidP="00F90CB2">
      <w:pPr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DA73E0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飯島町</w:t>
      </w:r>
      <w:r w:rsidR="00F90CB2" w:rsidRPr="00DA73E0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防災士資格取得支援補助金交付申請書</w:t>
      </w:r>
    </w:p>
    <w:p w14:paraId="0F51C4E1" w14:textId="77777777" w:rsidR="00F90CB2" w:rsidRPr="00D84D8E" w:rsidRDefault="00F90CB2" w:rsidP="00F90CB2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EFAA834" w14:textId="77777777" w:rsidR="00F90CB2" w:rsidRPr="00D84D8E" w:rsidRDefault="000E708D" w:rsidP="000E708D">
      <w:pPr>
        <w:ind w:firstLineChars="2700" w:firstLine="658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令和　　</w:t>
      </w:r>
      <w:r w:rsidR="00F90CB2"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F90CB2"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F90CB2"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>日</w:t>
      </w:r>
    </w:p>
    <w:p w14:paraId="0113C323" w14:textId="57790D5F" w:rsidR="00F90CB2" w:rsidRPr="00D84D8E" w:rsidRDefault="00C040E9" w:rsidP="007A58E2">
      <w:pPr>
        <w:ind w:firstLineChars="100" w:firstLine="24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（宛先）</w:t>
      </w:r>
      <w:r w:rsidR="00C87998">
        <w:rPr>
          <w:rFonts w:asciiTheme="minorEastAsia" w:eastAsiaTheme="minorEastAsia" w:hAnsiTheme="minorEastAsia" w:hint="eastAsia"/>
          <w:kern w:val="0"/>
          <w:sz w:val="22"/>
          <w:szCs w:val="22"/>
        </w:rPr>
        <w:t>飯島町</w:t>
      </w:r>
      <w:r w:rsidR="00F90CB2"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>長</w:t>
      </w:r>
    </w:p>
    <w:p w14:paraId="6E31CCEF" w14:textId="77777777" w:rsidR="00F90CB2" w:rsidRPr="00D84D8E" w:rsidRDefault="00F90CB2" w:rsidP="00F90CB2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78FE803" w14:textId="77777777" w:rsidR="00F90CB2" w:rsidRPr="00D84D8E" w:rsidRDefault="00F90CB2" w:rsidP="00F90CB2">
      <w:pPr>
        <w:ind w:firstLineChars="1000" w:firstLine="2438"/>
        <w:rPr>
          <w:rFonts w:asciiTheme="minorEastAsia" w:eastAsiaTheme="minorEastAsia" w:hAnsiTheme="minorEastAsia"/>
          <w:kern w:val="0"/>
          <w:sz w:val="22"/>
          <w:szCs w:val="22"/>
        </w:rPr>
      </w:pPr>
      <w:r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>（申請者）住　　所</w:t>
      </w:r>
    </w:p>
    <w:p w14:paraId="36C46B6B" w14:textId="1DDA4EE7" w:rsidR="00F90CB2" w:rsidRPr="00D84D8E" w:rsidRDefault="00F90CB2" w:rsidP="00F90CB2">
      <w:pPr>
        <w:ind w:rightChars="-321" w:right="-751"/>
        <w:rPr>
          <w:rFonts w:asciiTheme="minorEastAsia" w:eastAsiaTheme="minorEastAsia" w:hAnsiTheme="minorEastAsia"/>
          <w:kern w:val="0"/>
          <w:sz w:val="22"/>
          <w:szCs w:val="22"/>
        </w:rPr>
      </w:pPr>
      <w:r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氏　　名　　　　　　　　　　　　　　　　　</w:t>
      </w:r>
    </w:p>
    <w:p w14:paraId="2859C7C8" w14:textId="77777777" w:rsidR="00F90CB2" w:rsidRPr="00D84D8E" w:rsidRDefault="00F90CB2" w:rsidP="00F90CB2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電話番号　</w:t>
      </w:r>
    </w:p>
    <w:p w14:paraId="17520A51" w14:textId="77777777" w:rsidR="00F90CB2" w:rsidRPr="00D84D8E" w:rsidRDefault="00F90CB2" w:rsidP="00F90CB2">
      <w:pPr>
        <w:ind w:left="244" w:hangingChars="100" w:hanging="244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16283EB" w14:textId="77777777" w:rsidR="00F90CB2" w:rsidRPr="00D84D8E" w:rsidRDefault="000778AE" w:rsidP="00F90CB2">
      <w:pPr>
        <w:ind w:leftChars="100" w:left="234" w:firstLineChars="100" w:firstLine="244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飯島町</w:t>
      </w:r>
      <w:r w:rsidR="00F90CB2"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>防災士資格取得支援補助金交付要綱第６条の規定により、関係書類を添えて申請します。</w:t>
      </w:r>
    </w:p>
    <w:p w14:paraId="7B6B9493" w14:textId="77777777" w:rsidR="00F90CB2" w:rsidRPr="00D84D8E" w:rsidRDefault="00F90CB2" w:rsidP="00F90CB2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D84D8E">
        <w:rPr>
          <w:rFonts w:asciiTheme="minorEastAsia" w:eastAsiaTheme="minorEastAsia" w:hAnsiTheme="minorEastAsia" w:hint="eastAsia"/>
          <w:kern w:val="0"/>
          <w:sz w:val="22"/>
          <w:szCs w:val="22"/>
        </w:rPr>
        <w:t>記</w:t>
      </w:r>
    </w:p>
    <w:p w14:paraId="692FD32C" w14:textId="77777777" w:rsidR="00F90CB2" w:rsidRPr="00D84D8E" w:rsidRDefault="00F90CB2" w:rsidP="00F90CB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051"/>
        <w:gridCol w:w="1418"/>
        <w:gridCol w:w="3146"/>
        <w:gridCol w:w="2566"/>
      </w:tblGrid>
      <w:tr w:rsidR="00D84D8E" w:rsidRPr="00D84D8E" w14:paraId="219F9D41" w14:textId="77777777" w:rsidTr="00B71EB2">
        <w:trPr>
          <w:cantSplit/>
          <w:trHeight w:val="613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51DEB" w14:textId="77777777" w:rsidR="007924B3" w:rsidRPr="00D84D8E" w:rsidRDefault="00B71EB2" w:rsidP="00B71E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27199F88" w14:textId="77777777" w:rsidR="007924B3" w:rsidRPr="00D84D8E" w:rsidRDefault="007924B3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申請金額</w:t>
            </w:r>
          </w:p>
        </w:tc>
        <w:tc>
          <w:tcPr>
            <w:tcW w:w="71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09F242" w14:textId="77777777" w:rsidR="007924B3" w:rsidRPr="00D84D8E" w:rsidRDefault="007924B3" w:rsidP="007924B3">
            <w:pPr>
              <w:ind w:firstLineChars="500" w:firstLine="1219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金　　　　　　　　　　円　（補助金額）</w:t>
            </w:r>
          </w:p>
        </w:tc>
      </w:tr>
      <w:tr w:rsidR="00D84D8E" w:rsidRPr="00D84D8E" w14:paraId="243AC84D" w14:textId="77777777" w:rsidTr="00B71EB2">
        <w:trPr>
          <w:cantSplit/>
          <w:trHeight w:val="1266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36080D6" w14:textId="77777777" w:rsidR="00F90CB2" w:rsidRPr="00D84D8E" w:rsidRDefault="00B71EB2" w:rsidP="00B71E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051" w:type="dxa"/>
            <w:vAlign w:val="center"/>
          </w:tcPr>
          <w:p w14:paraId="283B4A64" w14:textId="77777777" w:rsidR="00F90CB2" w:rsidRPr="00D84D8E" w:rsidRDefault="00F90CB2" w:rsidP="00F90CB2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D67FD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szCs w:val="22"/>
                <w:fitText w:val="1680" w:id="1130144261"/>
              </w:rPr>
              <w:t>補助の目</w:t>
            </w:r>
            <w:r w:rsidRPr="00AD67F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680" w:id="1130144261"/>
              </w:rPr>
              <w:t>的</w:t>
            </w:r>
          </w:p>
        </w:tc>
        <w:tc>
          <w:tcPr>
            <w:tcW w:w="7130" w:type="dxa"/>
            <w:gridSpan w:val="3"/>
            <w:tcBorders>
              <w:right w:val="single" w:sz="12" w:space="0" w:color="auto"/>
            </w:tcBorders>
            <w:vAlign w:val="center"/>
          </w:tcPr>
          <w:p w14:paraId="05A19E19" w14:textId="77777777" w:rsidR="00F90CB2" w:rsidRPr="00D84D8E" w:rsidRDefault="00F90CB2" w:rsidP="00F90CB2">
            <w:pPr>
              <w:ind w:firstLineChars="300" w:firstLine="732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84D8E" w:rsidRPr="00D84D8E" w14:paraId="4062BEB2" w14:textId="77777777" w:rsidTr="00B71EB2">
        <w:trPr>
          <w:cantSplit/>
          <w:trHeight w:val="644"/>
        </w:trPr>
        <w:tc>
          <w:tcPr>
            <w:tcW w:w="458" w:type="dxa"/>
            <w:vMerge w:val="restart"/>
            <w:tcBorders>
              <w:left w:val="single" w:sz="12" w:space="0" w:color="auto"/>
            </w:tcBorders>
            <w:vAlign w:val="center"/>
          </w:tcPr>
          <w:p w14:paraId="7E22F3AE" w14:textId="77777777" w:rsidR="00F90CB2" w:rsidRPr="00D84D8E" w:rsidRDefault="00B71EB2" w:rsidP="00B71E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051" w:type="dxa"/>
            <w:vMerge w:val="restart"/>
            <w:tcBorders>
              <w:right w:val="single" w:sz="4" w:space="0" w:color="auto"/>
            </w:tcBorders>
            <w:vAlign w:val="center"/>
          </w:tcPr>
          <w:p w14:paraId="1DEB65E1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防災士研修内容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AB03264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研修機関名</w:t>
            </w:r>
          </w:p>
        </w:tc>
        <w:tc>
          <w:tcPr>
            <w:tcW w:w="5712" w:type="dxa"/>
            <w:gridSpan w:val="2"/>
            <w:tcBorders>
              <w:right w:val="single" w:sz="12" w:space="0" w:color="auto"/>
            </w:tcBorders>
            <w:vAlign w:val="center"/>
          </w:tcPr>
          <w:p w14:paraId="048A1560" w14:textId="77777777" w:rsidR="00F90CB2" w:rsidRPr="00D84D8E" w:rsidRDefault="00F90CB2" w:rsidP="00F90CB2">
            <w:pPr>
              <w:ind w:right="21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84D8E" w:rsidRPr="00D84D8E" w14:paraId="27B76828" w14:textId="77777777" w:rsidTr="00B71EB2">
        <w:trPr>
          <w:cantSplit/>
          <w:trHeight w:val="568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14:paraId="273A7CB2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vAlign w:val="center"/>
          </w:tcPr>
          <w:p w14:paraId="09CE7DD4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BDD43A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D67FD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1130144262"/>
              </w:rPr>
              <w:t>研修会</w:t>
            </w:r>
            <w:r w:rsidRPr="00AD67F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1130144262"/>
              </w:rPr>
              <w:t>場</w:t>
            </w:r>
          </w:p>
        </w:tc>
        <w:tc>
          <w:tcPr>
            <w:tcW w:w="5712" w:type="dxa"/>
            <w:gridSpan w:val="2"/>
            <w:tcBorders>
              <w:right w:val="single" w:sz="12" w:space="0" w:color="auto"/>
            </w:tcBorders>
            <w:vAlign w:val="center"/>
          </w:tcPr>
          <w:p w14:paraId="7A83A755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84D8E" w:rsidRPr="00D84D8E" w14:paraId="2E45DF39" w14:textId="77777777" w:rsidTr="00B71EB2">
        <w:trPr>
          <w:cantSplit/>
          <w:trHeight w:val="548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14:paraId="42239F2C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vAlign w:val="center"/>
          </w:tcPr>
          <w:p w14:paraId="6B9E3040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ADFC37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D67FD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1130144263"/>
              </w:rPr>
              <w:t>研修期</w:t>
            </w:r>
            <w:r w:rsidRPr="00AD67F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1130144263"/>
              </w:rPr>
              <w:t>間</w:t>
            </w:r>
          </w:p>
        </w:tc>
        <w:tc>
          <w:tcPr>
            <w:tcW w:w="5712" w:type="dxa"/>
            <w:gridSpan w:val="2"/>
            <w:tcBorders>
              <w:right w:val="single" w:sz="12" w:space="0" w:color="auto"/>
            </w:tcBorders>
            <w:vAlign w:val="center"/>
          </w:tcPr>
          <w:p w14:paraId="63B19249" w14:textId="77777777" w:rsidR="00F90CB2" w:rsidRPr="00D84D8E" w:rsidRDefault="00F90CB2" w:rsidP="00B71E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1F7672"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月　　日～　　　　年　　月　　日</w:t>
            </w:r>
          </w:p>
        </w:tc>
      </w:tr>
      <w:tr w:rsidR="00D84D8E" w:rsidRPr="00D84D8E" w14:paraId="6F6760A0" w14:textId="77777777" w:rsidTr="00B71EB2">
        <w:trPr>
          <w:cantSplit/>
          <w:trHeight w:val="455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14:paraId="49916C57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vAlign w:val="center"/>
          </w:tcPr>
          <w:p w14:paraId="6AF62F41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17FAECD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1A61AE64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306BE37C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3602D105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D67FD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1050" w:id="1130144264"/>
              </w:rPr>
              <w:t>研修費</w:t>
            </w:r>
            <w:r w:rsidRPr="00AD67F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050" w:id="1130144264"/>
              </w:rPr>
              <w:t>用</w:t>
            </w:r>
          </w:p>
        </w:tc>
        <w:tc>
          <w:tcPr>
            <w:tcW w:w="3146" w:type="dxa"/>
            <w:tcBorders>
              <w:bottom w:val="dotted" w:sz="4" w:space="0" w:color="auto"/>
              <w:right w:val="single" w:sz="4" w:space="0" w:color="auto"/>
            </w:tcBorders>
          </w:tcPr>
          <w:p w14:paraId="25197B28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研修講座受講料</w:t>
            </w:r>
          </w:p>
        </w:tc>
        <w:tc>
          <w:tcPr>
            <w:tcW w:w="256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967084" w14:textId="77777777" w:rsidR="00F90CB2" w:rsidRPr="00D84D8E" w:rsidRDefault="00F90CB2" w:rsidP="00792ABC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円</w:t>
            </w:r>
          </w:p>
        </w:tc>
      </w:tr>
      <w:tr w:rsidR="00D84D8E" w:rsidRPr="00D84D8E" w14:paraId="772EE3ED" w14:textId="77777777" w:rsidTr="00B71EB2">
        <w:trPr>
          <w:cantSplit/>
          <w:trHeight w:val="290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14:paraId="6BF2D0CF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vAlign w:val="center"/>
          </w:tcPr>
          <w:p w14:paraId="5D418A9C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66F74CA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0355C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教材費</w:t>
            </w:r>
          </w:p>
        </w:tc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6BEB4D" w14:textId="77777777" w:rsidR="00F90CB2" w:rsidRPr="00D84D8E" w:rsidRDefault="00F90CB2" w:rsidP="00792ABC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円</w:t>
            </w:r>
          </w:p>
        </w:tc>
      </w:tr>
      <w:tr w:rsidR="00D84D8E" w:rsidRPr="00D84D8E" w14:paraId="1497ED1B" w14:textId="77777777" w:rsidTr="00B71EB2">
        <w:trPr>
          <w:cantSplit/>
          <w:trHeight w:val="285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14:paraId="5CEAFE25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vAlign w:val="center"/>
          </w:tcPr>
          <w:p w14:paraId="3E24C5CE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3C54D0C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99DB3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資格取得試験受験料</w:t>
            </w:r>
          </w:p>
        </w:tc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93BBC9" w14:textId="77777777" w:rsidR="00F90CB2" w:rsidRPr="00D84D8E" w:rsidRDefault="00F90CB2" w:rsidP="00792ABC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円</w:t>
            </w:r>
          </w:p>
        </w:tc>
      </w:tr>
      <w:tr w:rsidR="00D84D8E" w:rsidRPr="00D84D8E" w14:paraId="0803F78C" w14:textId="77777777" w:rsidTr="00B71EB2">
        <w:trPr>
          <w:cantSplit/>
          <w:trHeight w:val="255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14:paraId="236FEB8B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vAlign w:val="center"/>
          </w:tcPr>
          <w:p w14:paraId="17ABF8F5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B7A9117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1D0123" w14:textId="77777777" w:rsidR="00F90CB2" w:rsidRPr="00D84D8E" w:rsidRDefault="00F90CB2" w:rsidP="00A72009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認証登録料</w:t>
            </w:r>
          </w:p>
        </w:tc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BC17721" w14:textId="77777777" w:rsidR="00F90CB2" w:rsidRPr="00D84D8E" w:rsidRDefault="00F90CB2" w:rsidP="00792ABC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円</w:t>
            </w:r>
          </w:p>
        </w:tc>
      </w:tr>
      <w:tr w:rsidR="00D84D8E" w:rsidRPr="00D84D8E" w14:paraId="215ED371" w14:textId="77777777" w:rsidTr="00B71EB2">
        <w:trPr>
          <w:cantSplit/>
          <w:trHeight w:val="199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14:paraId="1B3C5F13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vAlign w:val="center"/>
          </w:tcPr>
          <w:p w14:paraId="76180BA1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3831461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B18E81" w14:textId="77777777" w:rsidR="00F90CB2" w:rsidRPr="00D84D8E" w:rsidRDefault="00F90CB2" w:rsidP="00F90CB2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その他（　　　　　　　　　　）</w:t>
            </w:r>
          </w:p>
        </w:tc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4A65C" w14:textId="77777777" w:rsidR="00F90CB2" w:rsidRPr="00D84D8E" w:rsidRDefault="00F90CB2" w:rsidP="00792ABC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円</w:t>
            </w:r>
          </w:p>
        </w:tc>
      </w:tr>
      <w:tr w:rsidR="00D84D8E" w:rsidRPr="00D84D8E" w14:paraId="75BDFE6D" w14:textId="77777777" w:rsidTr="00763073">
        <w:trPr>
          <w:cantSplit/>
          <w:trHeight w:val="263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14:paraId="4DE25C7C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  <w:vAlign w:val="center"/>
          </w:tcPr>
          <w:p w14:paraId="0002D100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189936" w14:textId="77777777" w:rsidR="00F90CB2" w:rsidRPr="00D84D8E" w:rsidRDefault="00F90CB2" w:rsidP="00F90CB2">
            <w:pPr>
              <w:ind w:right="21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668A" w14:textId="77777777" w:rsidR="00F90CB2" w:rsidRPr="00D84D8E" w:rsidRDefault="00F90CB2" w:rsidP="00763073">
            <w:pPr>
              <w:ind w:left="216" w:right="21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合計金額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FC8D1A" w14:textId="77777777" w:rsidR="00F90CB2" w:rsidRPr="00D84D8E" w:rsidRDefault="00F90CB2" w:rsidP="00792ABC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円</w:t>
            </w:r>
          </w:p>
        </w:tc>
      </w:tr>
      <w:tr w:rsidR="00D84D8E" w:rsidRPr="00D84D8E" w14:paraId="460917A6" w14:textId="77777777" w:rsidTr="00B71EB2">
        <w:trPr>
          <w:cantSplit/>
          <w:trHeight w:val="627"/>
        </w:trPr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D68FAA" w14:textId="77777777" w:rsidR="00F90CB2" w:rsidRPr="00D84D8E" w:rsidRDefault="00B71EB2" w:rsidP="00B71E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051" w:type="dxa"/>
            <w:tcBorders>
              <w:bottom w:val="single" w:sz="12" w:space="0" w:color="auto"/>
            </w:tcBorders>
            <w:vAlign w:val="center"/>
          </w:tcPr>
          <w:p w14:paraId="06522E2D" w14:textId="77777777" w:rsidR="00F90CB2" w:rsidRPr="00D84D8E" w:rsidRDefault="00F90CB2" w:rsidP="00F90CB2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2176B" w14:textId="77777777" w:rsidR="000E708D" w:rsidRPr="00D84D8E" w:rsidRDefault="00F90CB2" w:rsidP="00C0506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研修の内容及び</w:t>
            </w:r>
            <w:r w:rsidR="00B71EB2"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経費</w:t>
            </w:r>
            <w:r w:rsidRPr="00D84D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がわかるもの（パンフレット等）</w:t>
            </w:r>
          </w:p>
        </w:tc>
      </w:tr>
    </w:tbl>
    <w:p w14:paraId="65DD027C" w14:textId="77777777" w:rsidR="00527B7E" w:rsidRDefault="00527B7E" w:rsidP="00F90CB2">
      <w:pPr>
        <w:ind w:rightChars="-540" w:right="-1263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527B7E" w:rsidSect="007F61F4">
      <w:pgSz w:w="11906" w:h="16838" w:code="9"/>
      <w:pgMar w:top="1418" w:right="1134" w:bottom="1418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A08E" w14:textId="77777777" w:rsidR="00764ADB" w:rsidRDefault="00764ADB" w:rsidP="00CB71D9">
      <w:r>
        <w:separator/>
      </w:r>
    </w:p>
  </w:endnote>
  <w:endnote w:type="continuationSeparator" w:id="0">
    <w:p w14:paraId="6E04E9A0" w14:textId="77777777" w:rsidR="00764ADB" w:rsidRDefault="00764ADB" w:rsidP="00CB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3E50" w14:textId="77777777" w:rsidR="00764ADB" w:rsidRDefault="00764ADB" w:rsidP="00CB71D9">
      <w:r>
        <w:separator/>
      </w:r>
    </w:p>
  </w:footnote>
  <w:footnote w:type="continuationSeparator" w:id="0">
    <w:p w14:paraId="00488AD7" w14:textId="77777777" w:rsidR="00764ADB" w:rsidRDefault="00764ADB" w:rsidP="00CB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59F"/>
    <w:rsid w:val="000778AE"/>
    <w:rsid w:val="00081DA8"/>
    <w:rsid w:val="000864D6"/>
    <w:rsid w:val="00087158"/>
    <w:rsid w:val="000A05B9"/>
    <w:rsid w:val="000E708D"/>
    <w:rsid w:val="0011175C"/>
    <w:rsid w:val="00121522"/>
    <w:rsid w:val="00130089"/>
    <w:rsid w:val="001322C0"/>
    <w:rsid w:val="001436BF"/>
    <w:rsid w:val="00165DC8"/>
    <w:rsid w:val="001A7CBC"/>
    <w:rsid w:val="001F7672"/>
    <w:rsid w:val="002669DD"/>
    <w:rsid w:val="00267950"/>
    <w:rsid w:val="002E1A4D"/>
    <w:rsid w:val="002F22E2"/>
    <w:rsid w:val="00307246"/>
    <w:rsid w:val="00331C08"/>
    <w:rsid w:val="0035208F"/>
    <w:rsid w:val="003709F9"/>
    <w:rsid w:val="003B17BA"/>
    <w:rsid w:val="003C4847"/>
    <w:rsid w:val="003E08E2"/>
    <w:rsid w:val="003F17C3"/>
    <w:rsid w:val="003F61BF"/>
    <w:rsid w:val="00462066"/>
    <w:rsid w:val="00492486"/>
    <w:rsid w:val="0050246B"/>
    <w:rsid w:val="00502F74"/>
    <w:rsid w:val="0051759F"/>
    <w:rsid w:val="005216CF"/>
    <w:rsid w:val="00524B72"/>
    <w:rsid w:val="00527B7E"/>
    <w:rsid w:val="0053273E"/>
    <w:rsid w:val="00573C96"/>
    <w:rsid w:val="005771CF"/>
    <w:rsid w:val="00594C55"/>
    <w:rsid w:val="0059794D"/>
    <w:rsid w:val="005F1A72"/>
    <w:rsid w:val="006000F9"/>
    <w:rsid w:val="00637E2E"/>
    <w:rsid w:val="0065048C"/>
    <w:rsid w:val="00651A93"/>
    <w:rsid w:val="006555D0"/>
    <w:rsid w:val="006664D1"/>
    <w:rsid w:val="006D5707"/>
    <w:rsid w:val="006D77DF"/>
    <w:rsid w:val="00763073"/>
    <w:rsid w:val="00764ADB"/>
    <w:rsid w:val="007924B3"/>
    <w:rsid w:val="00792ABC"/>
    <w:rsid w:val="00794273"/>
    <w:rsid w:val="007959EA"/>
    <w:rsid w:val="007A5267"/>
    <w:rsid w:val="007A58E2"/>
    <w:rsid w:val="007F61F4"/>
    <w:rsid w:val="00830C2F"/>
    <w:rsid w:val="008536AC"/>
    <w:rsid w:val="008A18CF"/>
    <w:rsid w:val="008C6D5E"/>
    <w:rsid w:val="008F5EF6"/>
    <w:rsid w:val="008F6AA6"/>
    <w:rsid w:val="009372BD"/>
    <w:rsid w:val="009731E2"/>
    <w:rsid w:val="00973274"/>
    <w:rsid w:val="00A637AA"/>
    <w:rsid w:val="00A72009"/>
    <w:rsid w:val="00AA7224"/>
    <w:rsid w:val="00AD67FD"/>
    <w:rsid w:val="00AE31F9"/>
    <w:rsid w:val="00B03915"/>
    <w:rsid w:val="00B527EC"/>
    <w:rsid w:val="00B71EB2"/>
    <w:rsid w:val="00BA7841"/>
    <w:rsid w:val="00C040E9"/>
    <w:rsid w:val="00C05065"/>
    <w:rsid w:val="00C70748"/>
    <w:rsid w:val="00C83967"/>
    <w:rsid w:val="00C87998"/>
    <w:rsid w:val="00CB71D9"/>
    <w:rsid w:val="00CB7582"/>
    <w:rsid w:val="00CE5564"/>
    <w:rsid w:val="00CF7006"/>
    <w:rsid w:val="00D119EE"/>
    <w:rsid w:val="00D20E7A"/>
    <w:rsid w:val="00D503CD"/>
    <w:rsid w:val="00D50A76"/>
    <w:rsid w:val="00D71E14"/>
    <w:rsid w:val="00D84D8E"/>
    <w:rsid w:val="00DA73E0"/>
    <w:rsid w:val="00DD5ACB"/>
    <w:rsid w:val="00DF0B54"/>
    <w:rsid w:val="00E31362"/>
    <w:rsid w:val="00E461E8"/>
    <w:rsid w:val="00E55ED7"/>
    <w:rsid w:val="00E93F70"/>
    <w:rsid w:val="00EA1506"/>
    <w:rsid w:val="00ED06D3"/>
    <w:rsid w:val="00F00F00"/>
    <w:rsid w:val="00F049D7"/>
    <w:rsid w:val="00F3779B"/>
    <w:rsid w:val="00F90CB2"/>
    <w:rsid w:val="00FA73B3"/>
    <w:rsid w:val="00FB040E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A086B2"/>
  <w15:docId w15:val="{69983DD4-88F8-4CEB-ACD4-A713018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1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7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1D9"/>
    <w:rPr>
      <w:kern w:val="2"/>
      <w:sz w:val="21"/>
      <w:szCs w:val="24"/>
    </w:rPr>
  </w:style>
  <w:style w:type="character" w:styleId="a7">
    <w:name w:val="Hyperlink"/>
    <w:basedOn w:val="a0"/>
    <w:uiPriority w:val="99"/>
    <w:semiHidden/>
    <w:unhideWhenUsed/>
    <w:rsid w:val="000A05B9"/>
    <w:rPr>
      <w:color w:val="0000FF"/>
      <w:u w:val="single"/>
    </w:rPr>
  </w:style>
  <w:style w:type="paragraph" w:customStyle="1" w:styleId="p">
    <w:name w:val="p"/>
    <w:basedOn w:val="a"/>
    <w:rsid w:val="000A05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0A05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0A05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0A05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0A05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0A05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0A05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0A05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0A05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0A05B9"/>
  </w:style>
  <w:style w:type="character" w:customStyle="1" w:styleId="cm31">
    <w:name w:val="cm31"/>
    <w:basedOn w:val="a0"/>
    <w:rsid w:val="000A05B9"/>
  </w:style>
  <w:style w:type="character" w:customStyle="1" w:styleId="cm32">
    <w:name w:val="cm32"/>
    <w:basedOn w:val="a0"/>
    <w:rsid w:val="000A05B9"/>
  </w:style>
  <w:style w:type="character" w:customStyle="1" w:styleId="cm33">
    <w:name w:val="cm33"/>
    <w:basedOn w:val="a0"/>
    <w:rsid w:val="000A05B9"/>
  </w:style>
  <w:style w:type="character" w:customStyle="1" w:styleId="num57">
    <w:name w:val="num57"/>
    <w:basedOn w:val="a0"/>
    <w:rsid w:val="000A05B9"/>
  </w:style>
  <w:style w:type="character" w:customStyle="1" w:styleId="p20">
    <w:name w:val="p20"/>
    <w:basedOn w:val="a0"/>
    <w:rsid w:val="000A05B9"/>
  </w:style>
  <w:style w:type="character" w:customStyle="1" w:styleId="cm34">
    <w:name w:val="cm34"/>
    <w:basedOn w:val="a0"/>
    <w:rsid w:val="000A05B9"/>
  </w:style>
  <w:style w:type="character" w:customStyle="1" w:styleId="num58">
    <w:name w:val="num58"/>
    <w:basedOn w:val="a0"/>
    <w:rsid w:val="000A05B9"/>
  </w:style>
  <w:style w:type="character" w:customStyle="1" w:styleId="p21">
    <w:name w:val="p21"/>
    <w:basedOn w:val="a0"/>
    <w:rsid w:val="000A05B9"/>
  </w:style>
  <w:style w:type="character" w:customStyle="1" w:styleId="num59">
    <w:name w:val="num59"/>
    <w:basedOn w:val="a0"/>
    <w:rsid w:val="000A05B9"/>
  </w:style>
  <w:style w:type="character" w:customStyle="1" w:styleId="p22">
    <w:name w:val="p22"/>
    <w:basedOn w:val="a0"/>
    <w:rsid w:val="000A05B9"/>
  </w:style>
  <w:style w:type="character" w:customStyle="1" w:styleId="num60">
    <w:name w:val="num60"/>
    <w:basedOn w:val="a0"/>
    <w:rsid w:val="000A05B9"/>
  </w:style>
  <w:style w:type="character" w:customStyle="1" w:styleId="p23">
    <w:name w:val="p23"/>
    <w:basedOn w:val="a0"/>
    <w:rsid w:val="000A05B9"/>
  </w:style>
  <w:style w:type="character" w:customStyle="1" w:styleId="num61">
    <w:name w:val="num61"/>
    <w:basedOn w:val="a0"/>
    <w:rsid w:val="000A05B9"/>
  </w:style>
  <w:style w:type="character" w:customStyle="1" w:styleId="p24">
    <w:name w:val="p24"/>
    <w:basedOn w:val="a0"/>
    <w:rsid w:val="000A05B9"/>
  </w:style>
  <w:style w:type="character" w:customStyle="1" w:styleId="num62">
    <w:name w:val="num62"/>
    <w:basedOn w:val="a0"/>
    <w:rsid w:val="000A05B9"/>
  </w:style>
  <w:style w:type="character" w:customStyle="1" w:styleId="p25">
    <w:name w:val="p25"/>
    <w:basedOn w:val="a0"/>
    <w:rsid w:val="000A05B9"/>
  </w:style>
  <w:style w:type="character" w:customStyle="1" w:styleId="cm35">
    <w:name w:val="cm35"/>
    <w:basedOn w:val="a0"/>
    <w:rsid w:val="000A05B9"/>
  </w:style>
  <w:style w:type="character" w:customStyle="1" w:styleId="num63">
    <w:name w:val="num63"/>
    <w:basedOn w:val="a0"/>
    <w:rsid w:val="000A05B9"/>
  </w:style>
  <w:style w:type="character" w:customStyle="1" w:styleId="p26">
    <w:name w:val="p26"/>
    <w:basedOn w:val="a0"/>
    <w:rsid w:val="000A05B9"/>
  </w:style>
  <w:style w:type="character" w:customStyle="1" w:styleId="cm36">
    <w:name w:val="cm36"/>
    <w:basedOn w:val="a0"/>
    <w:rsid w:val="000A05B9"/>
  </w:style>
  <w:style w:type="character" w:customStyle="1" w:styleId="num64">
    <w:name w:val="num64"/>
    <w:basedOn w:val="a0"/>
    <w:rsid w:val="000A05B9"/>
  </w:style>
  <w:style w:type="character" w:customStyle="1" w:styleId="p27">
    <w:name w:val="p27"/>
    <w:basedOn w:val="a0"/>
    <w:rsid w:val="000A05B9"/>
  </w:style>
  <w:style w:type="character" w:customStyle="1" w:styleId="cm37">
    <w:name w:val="cm37"/>
    <w:basedOn w:val="a0"/>
    <w:rsid w:val="000A05B9"/>
  </w:style>
  <w:style w:type="character" w:customStyle="1" w:styleId="num65">
    <w:name w:val="num65"/>
    <w:basedOn w:val="a0"/>
    <w:rsid w:val="000A05B9"/>
  </w:style>
  <w:style w:type="character" w:customStyle="1" w:styleId="p28">
    <w:name w:val="p28"/>
    <w:basedOn w:val="a0"/>
    <w:rsid w:val="000A05B9"/>
  </w:style>
  <w:style w:type="character" w:customStyle="1" w:styleId="num66">
    <w:name w:val="num66"/>
    <w:basedOn w:val="a0"/>
    <w:rsid w:val="000A05B9"/>
  </w:style>
  <w:style w:type="character" w:customStyle="1" w:styleId="p29">
    <w:name w:val="p29"/>
    <w:basedOn w:val="a0"/>
    <w:rsid w:val="000A05B9"/>
  </w:style>
  <w:style w:type="character" w:customStyle="1" w:styleId="cm38">
    <w:name w:val="cm38"/>
    <w:basedOn w:val="a0"/>
    <w:rsid w:val="000A05B9"/>
  </w:style>
  <w:style w:type="character" w:customStyle="1" w:styleId="num67">
    <w:name w:val="num67"/>
    <w:basedOn w:val="a0"/>
    <w:rsid w:val="000A05B9"/>
  </w:style>
  <w:style w:type="character" w:customStyle="1" w:styleId="p30">
    <w:name w:val="p30"/>
    <w:basedOn w:val="a0"/>
    <w:rsid w:val="000A05B9"/>
  </w:style>
  <w:style w:type="character" w:customStyle="1" w:styleId="num68">
    <w:name w:val="num68"/>
    <w:basedOn w:val="a0"/>
    <w:rsid w:val="000A05B9"/>
  </w:style>
  <w:style w:type="character" w:customStyle="1" w:styleId="p31">
    <w:name w:val="p31"/>
    <w:basedOn w:val="a0"/>
    <w:rsid w:val="000A05B9"/>
  </w:style>
  <w:style w:type="character" w:customStyle="1" w:styleId="num69">
    <w:name w:val="num69"/>
    <w:basedOn w:val="a0"/>
    <w:rsid w:val="000A05B9"/>
  </w:style>
  <w:style w:type="character" w:customStyle="1" w:styleId="p32">
    <w:name w:val="p32"/>
    <w:basedOn w:val="a0"/>
    <w:rsid w:val="000A05B9"/>
  </w:style>
  <w:style w:type="character" w:customStyle="1" w:styleId="cm39">
    <w:name w:val="cm39"/>
    <w:basedOn w:val="a0"/>
    <w:rsid w:val="000A05B9"/>
  </w:style>
  <w:style w:type="character" w:customStyle="1" w:styleId="num70">
    <w:name w:val="num70"/>
    <w:basedOn w:val="a0"/>
    <w:rsid w:val="000A05B9"/>
  </w:style>
  <w:style w:type="character" w:customStyle="1" w:styleId="p33">
    <w:name w:val="p33"/>
    <w:basedOn w:val="a0"/>
    <w:rsid w:val="000A05B9"/>
  </w:style>
  <w:style w:type="character" w:customStyle="1" w:styleId="cm40">
    <w:name w:val="cm40"/>
    <w:basedOn w:val="a0"/>
    <w:rsid w:val="000A05B9"/>
  </w:style>
  <w:style w:type="character" w:customStyle="1" w:styleId="num71">
    <w:name w:val="num71"/>
    <w:basedOn w:val="a0"/>
    <w:rsid w:val="000A05B9"/>
  </w:style>
  <w:style w:type="character" w:customStyle="1" w:styleId="p34">
    <w:name w:val="p34"/>
    <w:basedOn w:val="a0"/>
    <w:rsid w:val="000A05B9"/>
  </w:style>
  <w:style w:type="character" w:customStyle="1" w:styleId="cm41">
    <w:name w:val="cm41"/>
    <w:basedOn w:val="a0"/>
    <w:rsid w:val="000A05B9"/>
  </w:style>
  <w:style w:type="character" w:customStyle="1" w:styleId="num72">
    <w:name w:val="num72"/>
    <w:basedOn w:val="a0"/>
    <w:rsid w:val="000A05B9"/>
  </w:style>
  <w:style w:type="character" w:customStyle="1" w:styleId="p35">
    <w:name w:val="p35"/>
    <w:basedOn w:val="a0"/>
    <w:rsid w:val="000A05B9"/>
  </w:style>
  <w:style w:type="character" w:customStyle="1" w:styleId="cm42">
    <w:name w:val="cm42"/>
    <w:basedOn w:val="a0"/>
    <w:rsid w:val="000A05B9"/>
  </w:style>
  <w:style w:type="character" w:customStyle="1" w:styleId="num73">
    <w:name w:val="num73"/>
    <w:basedOn w:val="a0"/>
    <w:rsid w:val="000A05B9"/>
  </w:style>
  <w:style w:type="character" w:customStyle="1" w:styleId="p36">
    <w:name w:val="p36"/>
    <w:basedOn w:val="a0"/>
    <w:rsid w:val="000A05B9"/>
  </w:style>
  <w:style w:type="character" w:customStyle="1" w:styleId="cm43">
    <w:name w:val="cm43"/>
    <w:basedOn w:val="a0"/>
    <w:rsid w:val="000A05B9"/>
  </w:style>
  <w:style w:type="character" w:customStyle="1" w:styleId="num74">
    <w:name w:val="num74"/>
    <w:basedOn w:val="a0"/>
    <w:rsid w:val="000A05B9"/>
  </w:style>
  <w:style w:type="character" w:customStyle="1" w:styleId="p37">
    <w:name w:val="p37"/>
    <w:basedOn w:val="a0"/>
    <w:rsid w:val="000A05B9"/>
  </w:style>
  <w:style w:type="character" w:customStyle="1" w:styleId="title16">
    <w:name w:val="title16"/>
    <w:basedOn w:val="a0"/>
    <w:rsid w:val="000A05B9"/>
  </w:style>
  <w:style w:type="character" w:customStyle="1" w:styleId="p38">
    <w:name w:val="p38"/>
    <w:basedOn w:val="a0"/>
    <w:rsid w:val="000A05B9"/>
  </w:style>
  <w:style w:type="character" w:customStyle="1" w:styleId="title17">
    <w:name w:val="title17"/>
    <w:basedOn w:val="a0"/>
    <w:rsid w:val="000A05B9"/>
  </w:style>
  <w:style w:type="character" w:customStyle="1" w:styleId="date2">
    <w:name w:val="date2"/>
    <w:basedOn w:val="a0"/>
    <w:rsid w:val="000A05B9"/>
  </w:style>
  <w:style w:type="character" w:customStyle="1" w:styleId="number2">
    <w:name w:val="number2"/>
    <w:basedOn w:val="a0"/>
    <w:rsid w:val="000A05B9"/>
  </w:style>
  <w:style w:type="character" w:customStyle="1" w:styleId="p39">
    <w:name w:val="p39"/>
    <w:basedOn w:val="a0"/>
    <w:rsid w:val="000A05B9"/>
  </w:style>
  <w:style w:type="character" w:customStyle="1" w:styleId="num75">
    <w:name w:val="num75"/>
    <w:basedOn w:val="a0"/>
    <w:rsid w:val="00CE5564"/>
  </w:style>
  <w:style w:type="paragraph" w:styleId="a8">
    <w:name w:val="Balloon Text"/>
    <w:basedOn w:val="a"/>
    <w:link w:val="a9"/>
    <w:uiPriority w:val="99"/>
    <w:semiHidden/>
    <w:unhideWhenUsed/>
    <w:rsid w:val="00ED0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6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1EB2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F61F4"/>
  </w:style>
  <w:style w:type="character" w:customStyle="1" w:styleId="ac">
    <w:name w:val="日付 (文字)"/>
    <w:basedOn w:val="a0"/>
    <w:link w:val="ab"/>
    <w:uiPriority w:val="99"/>
    <w:semiHidden/>
    <w:rsid w:val="007F61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15730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8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51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78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5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6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6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2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2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0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4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3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8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2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4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7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0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2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7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2430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3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04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4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7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4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4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9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67087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06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782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6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33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8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7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65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5960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70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956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7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3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0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3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1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1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6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0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4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6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5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5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2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4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82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6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7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1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3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5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9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2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4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ibrary\Docs\&#27096;&#24335;\&#27861;&#21046;\&#12398;&#19968;&#37096;&#25913;&#2749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89BD-1580-4C60-9DF8-AD242C82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の一部改正.dotx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【】の一部を改正する</vt:lpstr>
      <vt:lpstr>　　　駒ヶ根市公平委員会条例の一部を改正する条例</vt:lpstr>
    </vt:vector>
  </TitlesOfParts>
  <Company>FM-USER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【】の一部を改正する</dc:title>
  <dc:creator>今井　克明</dc:creator>
  <cp:lastModifiedBy>三輪　翼</cp:lastModifiedBy>
  <cp:revision>4</cp:revision>
  <cp:lastPrinted>2017-01-23T06:15:00Z</cp:lastPrinted>
  <dcterms:created xsi:type="dcterms:W3CDTF">2020-02-05T04:48:00Z</dcterms:created>
  <dcterms:modified xsi:type="dcterms:W3CDTF">2024-05-16T01:58:00Z</dcterms:modified>
</cp:coreProperties>
</file>